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1656" w14:textId="77777777" w:rsidR="00C52304" w:rsidRPr="00EC631C" w:rsidRDefault="00C52304" w:rsidP="00C52304">
      <w:pPr>
        <w:tabs>
          <w:tab w:val="left" w:pos="1134"/>
        </w:tabs>
        <w:ind w:left="4678"/>
        <w:jc w:val="both"/>
        <w:rPr>
          <w:color w:val="000000"/>
          <w:szCs w:val="24"/>
          <w:lang w:val="lt-LT" w:eastAsia="ar-SA"/>
        </w:rPr>
      </w:pPr>
      <w:r w:rsidRPr="00EC631C">
        <w:rPr>
          <w:color w:val="000000"/>
          <w:szCs w:val="24"/>
          <w:lang w:val="lt-LT" w:eastAsia="ar-SA"/>
        </w:rPr>
        <w:t>Vietinės rinkliavos už leidimo prekiauti ar teikti</w:t>
      </w:r>
    </w:p>
    <w:p w14:paraId="0BDABBE9" w14:textId="77777777" w:rsidR="00C52304" w:rsidRPr="00EC631C" w:rsidRDefault="00C52304" w:rsidP="00C52304">
      <w:pPr>
        <w:tabs>
          <w:tab w:val="left" w:pos="1134"/>
        </w:tabs>
        <w:ind w:left="4678"/>
        <w:jc w:val="both"/>
        <w:rPr>
          <w:color w:val="000000"/>
          <w:szCs w:val="24"/>
          <w:lang w:val="lt-LT" w:eastAsia="ar-SA"/>
        </w:rPr>
      </w:pPr>
      <w:r w:rsidRPr="00EC631C">
        <w:rPr>
          <w:color w:val="000000"/>
          <w:szCs w:val="24"/>
          <w:lang w:val="lt-LT" w:eastAsia="ar-SA"/>
        </w:rPr>
        <w:t xml:space="preserve">paslaugas </w:t>
      </w:r>
      <w:r w:rsidR="00AD1791" w:rsidRPr="00EC631C">
        <w:rPr>
          <w:color w:val="000000"/>
          <w:szCs w:val="24"/>
          <w:lang w:val="lt-LT" w:eastAsia="ar-SA"/>
        </w:rPr>
        <w:t>Ignalinos</w:t>
      </w:r>
      <w:r w:rsidRPr="00EC631C">
        <w:rPr>
          <w:color w:val="000000"/>
          <w:szCs w:val="24"/>
          <w:lang w:val="lt-LT" w:eastAsia="ar-SA"/>
        </w:rPr>
        <w:t xml:space="preserve"> rajono savivaldybės teritorijos </w:t>
      </w:r>
    </w:p>
    <w:p w14:paraId="616784E0" w14:textId="77777777" w:rsidR="00C52304" w:rsidRPr="00EC631C" w:rsidRDefault="00C52304" w:rsidP="00C52304">
      <w:pPr>
        <w:tabs>
          <w:tab w:val="left" w:pos="1134"/>
        </w:tabs>
        <w:ind w:left="4678"/>
        <w:jc w:val="both"/>
        <w:rPr>
          <w:color w:val="000000"/>
          <w:szCs w:val="24"/>
          <w:lang w:val="lt-LT" w:eastAsia="ar-SA"/>
        </w:rPr>
      </w:pPr>
      <w:r w:rsidRPr="00EC631C">
        <w:rPr>
          <w:color w:val="000000"/>
          <w:szCs w:val="24"/>
          <w:lang w:val="lt-LT" w:eastAsia="ar-SA"/>
        </w:rPr>
        <w:t>viešosiose vietose nuostatų</w:t>
      </w:r>
    </w:p>
    <w:p w14:paraId="5B617E28" w14:textId="77777777" w:rsidR="00C52304" w:rsidRPr="00EC631C" w:rsidRDefault="00C52304" w:rsidP="00C52304">
      <w:pPr>
        <w:tabs>
          <w:tab w:val="left" w:pos="1134"/>
        </w:tabs>
        <w:ind w:left="4678"/>
        <w:jc w:val="both"/>
        <w:rPr>
          <w:color w:val="000000"/>
          <w:szCs w:val="24"/>
          <w:lang w:val="lt-LT"/>
        </w:rPr>
      </w:pPr>
      <w:r w:rsidRPr="00EC631C">
        <w:rPr>
          <w:color w:val="000000"/>
          <w:szCs w:val="24"/>
          <w:lang w:val="lt-LT"/>
        </w:rPr>
        <w:t>2 priedas</w:t>
      </w:r>
    </w:p>
    <w:p w14:paraId="4631BD3E" w14:textId="77777777" w:rsidR="00C52304" w:rsidRPr="00EC631C" w:rsidRDefault="00C52304" w:rsidP="00C52304">
      <w:pPr>
        <w:jc w:val="both"/>
        <w:rPr>
          <w:color w:val="000000"/>
          <w:szCs w:val="24"/>
          <w:lang w:val="lt-LT"/>
        </w:rPr>
      </w:pPr>
    </w:p>
    <w:p w14:paraId="7D35BEE6" w14:textId="77777777" w:rsidR="00C52304" w:rsidRPr="00EC631C" w:rsidRDefault="00C52304" w:rsidP="00EC631C">
      <w:pPr>
        <w:jc w:val="center"/>
        <w:rPr>
          <w:szCs w:val="24"/>
          <w:lang w:val="lt-LT"/>
        </w:rPr>
      </w:pPr>
      <w:r w:rsidRPr="00EC631C">
        <w:rPr>
          <w:szCs w:val="24"/>
          <w:lang w:val="lt-LT"/>
        </w:rPr>
        <w:t>________________________________________________________________________________</w:t>
      </w:r>
    </w:p>
    <w:p w14:paraId="11E9736C" w14:textId="77777777" w:rsidR="00C52304" w:rsidRPr="00EC631C" w:rsidRDefault="00446A55" w:rsidP="00EC631C">
      <w:pPr>
        <w:jc w:val="center"/>
        <w:rPr>
          <w:szCs w:val="24"/>
          <w:lang w:val="lt-LT"/>
        </w:rPr>
      </w:pPr>
      <w:r w:rsidRPr="00EC631C">
        <w:rPr>
          <w:szCs w:val="24"/>
          <w:lang w:val="lt-LT"/>
        </w:rPr>
        <w:t>J</w:t>
      </w:r>
      <w:r w:rsidR="00C52304" w:rsidRPr="00EC631C">
        <w:rPr>
          <w:szCs w:val="24"/>
          <w:lang w:val="lt-LT"/>
        </w:rPr>
        <w:t>uridinio asmens pavadinimas, kodas</w:t>
      </w:r>
    </w:p>
    <w:p w14:paraId="43FD9F12" w14:textId="77777777" w:rsidR="00C52304" w:rsidRPr="00EC631C" w:rsidRDefault="00C52304" w:rsidP="00C52304">
      <w:pPr>
        <w:rPr>
          <w:szCs w:val="24"/>
          <w:lang w:val="lt-LT"/>
        </w:rPr>
      </w:pPr>
    </w:p>
    <w:p w14:paraId="73CC4F27" w14:textId="77777777" w:rsidR="00C52304" w:rsidRPr="00EC631C" w:rsidRDefault="00C52304" w:rsidP="00EC631C">
      <w:pPr>
        <w:jc w:val="center"/>
        <w:rPr>
          <w:szCs w:val="24"/>
          <w:lang w:val="lt-LT"/>
        </w:rPr>
      </w:pPr>
      <w:r w:rsidRPr="00EC631C">
        <w:rPr>
          <w:szCs w:val="24"/>
          <w:lang w:val="lt-LT"/>
        </w:rPr>
        <w:t>________________________________________________________________________________</w:t>
      </w:r>
    </w:p>
    <w:p w14:paraId="00056E4D" w14:textId="77777777" w:rsidR="00C52304" w:rsidRPr="00EC631C" w:rsidRDefault="00446A55" w:rsidP="00EC631C">
      <w:pPr>
        <w:jc w:val="center"/>
        <w:rPr>
          <w:szCs w:val="24"/>
          <w:lang w:val="lt-LT"/>
        </w:rPr>
      </w:pPr>
      <w:r w:rsidRPr="00EC631C">
        <w:rPr>
          <w:szCs w:val="24"/>
          <w:lang w:val="lt-LT"/>
        </w:rPr>
        <w:t>F</w:t>
      </w:r>
      <w:r w:rsidR="00C52304" w:rsidRPr="00EC631C">
        <w:rPr>
          <w:szCs w:val="24"/>
          <w:lang w:val="lt-LT"/>
        </w:rPr>
        <w:t>izinio asmens vardas, pavardė, gimimo data, individualios veiklos įregistravimo dokumento numeris</w:t>
      </w:r>
    </w:p>
    <w:p w14:paraId="6B653F6F" w14:textId="77777777" w:rsidR="00C52304" w:rsidRPr="00EC631C" w:rsidRDefault="00C52304" w:rsidP="00C52304">
      <w:pPr>
        <w:rPr>
          <w:szCs w:val="24"/>
          <w:lang w:val="lt-LT"/>
        </w:rPr>
      </w:pPr>
    </w:p>
    <w:p w14:paraId="263F7FC3" w14:textId="77777777" w:rsidR="00C52304" w:rsidRPr="00EC631C" w:rsidRDefault="00C52304" w:rsidP="00EC631C">
      <w:pPr>
        <w:jc w:val="center"/>
        <w:rPr>
          <w:szCs w:val="24"/>
          <w:lang w:val="lt-LT"/>
        </w:rPr>
      </w:pPr>
      <w:r w:rsidRPr="00EC631C">
        <w:rPr>
          <w:szCs w:val="24"/>
          <w:lang w:val="lt-LT"/>
        </w:rPr>
        <w:t>________________________________________________________________________________</w:t>
      </w:r>
    </w:p>
    <w:p w14:paraId="6D15159B" w14:textId="77777777" w:rsidR="00C52304" w:rsidRPr="00EC631C" w:rsidRDefault="00446A55" w:rsidP="00EC631C">
      <w:pPr>
        <w:jc w:val="center"/>
        <w:rPr>
          <w:szCs w:val="24"/>
          <w:lang w:val="lt-LT"/>
        </w:rPr>
      </w:pPr>
      <w:r w:rsidRPr="00EC631C">
        <w:rPr>
          <w:szCs w:val="24"/>
          <w:lang w:val="lt-LT"/>
        </w:rPr>
        <w:t>A</w:t>
      </w:r>
      <w:r w:rsidR="00C52304" w:rsidRPr="00EC631C">
        <w:rPr>
          <w:szCs w:val="24"/>
          <w:lang w:val="lt-LT"/>
        </w:rPr>
        <w:t>dresas, telefono numeris, elektroninio pašto adresas</w:t>
      </w:r>
    </w:p>
    <w:p w14:paraId="5CEADD3C" w14:textId="77777777" w:rsidR="00C52304" w:rsidRPr="00EC631C" w:rsidRDefault="00C52304" w:rsidP="00C52304">
      <w:pPr>
        <w:rPr>
          <w:szCs w:val="24"/>
          <w:lang w:val="lt-LT"/>
        </w:rPr>
      </w:pPr>
    </w:p>
    <w:p w14:paraId="39361F70" w14:textId="77777777" w:rsidR="00C52304" w:rsidRPr="00EC631C" w:rsidRDefault="00C52304" w:rsidP="00C52304">
      <w:pPr>
        <w:rPr>
          <w:szCs w:val="24"/>
          <w:lang w:val="lt-LT"/>
        </w:rPr>
      </w:pPr>
      <w:r w:rsidRPr="00EC631C">
        <w:rPr>
          <w:color w:val="000000"/>
          <w:szCs w:val="24"/>
          <w:lang w:val="lt-LT"/>
        </w:rPr>
        <w:t>Konkursų</w:t>
      </w:r>
      <w:r w:rsidRPr="00EC631C">
        <w:rPr>
          <w:color w:val="FF0000"/>
          <w:szCs w:val="24"/>
          <w:lang w:val="lt-LT"/>
        </w:rPr>
        <w:t xml:space="preserve"> </w:t>
      </w:r>
      <w:r w:rsidRPr="00EC631C">
        <w:rPr>
          <w:szCs w:val="24"/>
          <w:lang w:val="lt-LT"/>
        </w:rPr>
        <w:t xml:space="preserve">dėl leidimų išdavimo prekiauti ar teikti paslaugas </w:t>
      </w:r>
    </w:p>
    <w:p w14:paraId="6C60E0F4" w14:textId="77777777" w:rsidR="00C52304" w:rsidRPr="00EC631C" w:rsidRDefault="00AD1791" w:rsidP="00C52304">
      <w:pPr>
        <w:rPr>
          <w:color w:val="000000"/>
          <w:szCs w:val="24"/>
          <w:lang w:val="lt-LT"/>
        </w:rPr>
      </w:pPr>
      <w:r w:rsidRPr="00EC631C">
        <w:rPr>
          <w:szCs w:val="24"/>
          <w:lang w:val="lt-LT"/>
        </w:rPr>
        <w:t>Ignalinos</w:t>
      </w:r>
      <w:r w:rsidR="00C52304" w:rsidRPr="00EC631C">
        <w:rPr>
          <w:szCs w:val="24"/>
          <w:lang w:val="lt-LT"/>
        </w:rPr>
        <w:t xml:space="preserve"> rajono savivaldybės nustatytose viešosiose vietose organizavimo, vykdymo </w:t>
      </w:r>
      <w:r w:rsidR="00C52304" w:rsidRPr="00EC631C">
        <w:rPr>
          <w:rFonts w:eastAsia="Calibri"/>
          <w:color w:val="000000"/>
          <w:szCs w:val="24"/>
          <w:lang w:val="lt-LT"/>
        </w:rPr>
        <w:t>ir vietinės rinkliavos dydžių nustatymo</w:t>
      </w:r>
      <w:r w:rsidR="00C52304" w:rsidRPr="00EC631C">
        <w:rPr>
          <w:rFonts w:eastAsia="Calibri"/>
          <w:b/>
          <w:bCs/>
          <w:color w:val="000000"/>
          <w:szCs w:val="24"/>
          <w:lang w:val="lt-LT"/>
        </w:rPr>
        <w:t xml:space="preserve"> </w:t>
      </w:r>
      <w:r w:rsidR="00C52304" w:rsidRPr="00EC631C">
        <w:rPr>
          <w:szCs w:val="24"/>
          <w:lang w:val="lt-LT"/>
        </w:rPr>
        <w:t>komisijai</w:t>
      </w:r>
    </w:p>
    <w:p w14:paraId="5BA2E59A" w14:textId="77777777" w:rsidR="00C52304" w:rsidRPr="00EC631C" w:rsidRDefault="00C52304" w:rsidP="00C52304">
      <w:pPr>
        <w:rPr>
          <w:szCs w:val="24"/>
          <w:lang w:val="lt-LT"/>
        </w:rPr>
      </w:pPr>
    </w:p>
    <w:p w14:paraId="134F339E" w14:textId="77777777" w:rsidR="00C52304" w:rsidRPr="00EC631C" w:rsidRDefault="00C52304" w:rsidP="00EC631C">
      <w:pPr>
        <w:jc w:val="center"/>
        <w:rPr>
          <w:b/>
          <w:szCs w:val="24"/>
          <w:lang w:val="lt-LT"/>
        </w:rPr>
      </w:pPr>
      <w:r w:rsidRPr="00EC631C">
        <w:rPr>
          <w:b/>
          <w:szCs w:val="24"/>
          <w:lang w:val="lt-LT"/>
        </w:rPr>
        <w:t>PRAŠYMAS</w:t>
      </w:r>
    </w:p>
    <w:p w14:paraId="607BF2BD" w14:textId="77777777" w:rsidR="00C52304" w:rsidRPr="00EC631C" w:rsidRDefault="00C52304" w:rsidP="00EC631C">
      <w:pPr>
        <w:jc w:val="center"/>
        <w:rPr>
          <w:b/>
          <w:szCs w:val="24"/>
          <w:lang w:val="lt-LT"/>
        </w:rPr>
      </w:pPr>
      <w:r w:rsidRPr="00EC631C">
        <w:rPr>
          <w:b/>
          <w:szCs w:val="24"/>
          <w:lang w:val="lt-LT"/>
        </w:rPr>
        <w:t>DĖL DALYVAVIMO VIEŠAJAME KONKURSE</w:t>
      </w:r>
    </w:p>
    <w:p w14:paraId="0E1C1B4C" w14:textId="77777777" w:rsidR="00C52304" w:rsidRPr="00EC631C" w:rsidRDefault="00C52304" w:rsidP="00EC631C">
      <w:pPr>
        <w:jc w:val="center"/>
        <w:rPr>
          <w:szCs w:val="24"/>
          <w:lang w:val="lt-LT"/>
        </w:rPr>
      </w:pPr>
    </w:p>
    <w:p w14:paraId="674FF5E5" w14:textId="75D64CE9" w:rsidR="00C52304" w:rsidRPr="00EC631C" w:rsidRDefault="00C52304" w:rsidP="00EC631C">
      <w:pPr>
        <w:jc w:val="center"/>
        <w:rPr>
          <w:szCs w:val="24"/>
          <w:lang w:val="lt-LT"/>
        </w:rPr>
      </w:pPr>
      <w:r w:rsidRPr="00EC631C">
        <w:rPr>
          <w:szCs w:val="24"/>
          <w:lang w:val="lt-LT"/>
        </w:rPr>
        <w:t>20</w:t>
      </w:r>
      <w:r w:rsidR="00666C16">
        <w:rPr>
          <w:szCs w:val="24"/>
          <w:lang w:val="lt-LT"/>
        </w:rPr>
        <w:t>2</w:t>
      </w:r>
      <w:r w:rsidR="00161C5A">
        <w:rPr>
          <w:szCs w:val="24"/>
          <w:lang w:val="lt-LT"/>
        </w:rPr>
        <w:t>6</w:t>
      </w:r>
      <w:r w:rsidR="00666C16">
        <w:rPr>
          <w:szCs w:val="24"/>
          <w:lang w:val="lt-LT"/>
        </w:rPr>
        <w:t xml:space="preserve"> </w:t>
      </w:r>
      <w:r w:rsidRPr="00EC631C">
        <w:rPr>
          <w:szCs w:val="24"/>
          <w:lang w:val="lt-LT"/>
        </w:rPr>
        <w:t>m</w:t>
      </w:r>
      <w:r w:rsidR="00D42FB7">
        <w:rPr>
          <w:szCs w:val="24"/>
          <w:lang w:val="lt-LT"/>
        </w:rPr>
        <w:t xml:space="preserve">. </w:t>
      </w:r>
      <w:r w:rsidRPr="00EC631C">
        <w:rPr>
          <w:szCs w:val="24"/>
          <w:lang w:val="lt-LT"/>
        </w:rPr>
        <w:t>____________________d.</w:t>
      </w:r>
    </w:p>
    <w:p w14:paraId="01993061" w14:textId="77777777" w:rsidR="00C52304" w:rsidRPr="00EC631C" w:rsidRDefault="00AD1791" w:rsidP="00EC631C">
      <w:pPr>
        <w:jc w:val="center"/>
        <w:rPr>
          <w:szCs w:val="24"/>
          <w:lang w:val="lt-LT"/>
        </w:rPr>
      </w:pPr>
      <w:r w:rsidRPr="00EC631C">
        <w:rPr>
          <w:szCs w:val="24"/>
          <w:lang w:val="lt-LT"/>
        </w:rPr>
        <w:t>Ignalinos</w:t>
      </w:r>
    </w:p>
    <w:p w14:paraId="6CE1B913" w14:textId="77777777" w:rsidR="00C52304" w:rsidRPr="00EC631C" w:rsidRDefault="00C52304" w:rsidP="00C52304">
      <w:pPr>
        <w:ind w:left="1290" w:hanging="1290"/>
        <w:rPr>
          <w:szCs w:val="24"/>
          <w:lang w:val="lt-LT"/>
        </w:rPr>
      </w:pPr>
    </w:p>
    <w:p w14:paraId="2A8604D1" w14:textId="77777777" w:rsidR="00C52304" w:rsidRPr="00EC631C" w:rsidRDefault="00C52304" w:rsidP="00C52304">
      <w:pPr>
        <w:ind w:firstLine="1247"/>
        <w:jc w:val="both"/>
        <w:rPr>
          <w:szCs w:val="24"/>
          <w:lang w:val="lt-LT"/>
        </w:rPr>
      </w:pPr>
      <w:r w:rsidRPr="00EC631C">
        <w:rPr>
          <w:szCs w:val="24"/>
          <w:lang w:val="lt-LT"/>
        </w:rPr>
        <w:t xml:space="preserve">Prašau leisti dalyvauti viešajame konkurse dėl </w:t>
      </w:r>
      <w:r w:rsidR="00AD1791" w:rsidRPr="00EC631C">
        <w:rPr>
          <w:szCs w:val="24"/>
          <w:lang w:val="lt-LT"/>
        </w:rPr>
        <w:t>Ignalinos</w:t>
      </w:r>
      <w:r w:rsidRPr="00EC631C">
        <w:rPr>
          <w:szCs w:val="24"/>
          <w:lang w:val="lt-LT"/>
        </w:rPr>
        <w:t xml:space="preserve"> rajono savivaldybės tarybos nustatytos viešosios vietos </w:t>
      </w:r>
    </w:p>
    <w:p w14:paraId="72738F21" w14:textId="77777777" w:rsidR="00C52304" w:rsidRPr="00EC631C" w:rsidRDefault="00C52304" w:rsidP="00C52304">
      <w:pPr>
        <w:jc w:val="both"/>
        <w:rPr>
          <w:szCs w:val="24"/>
          <w:lang w:val="lt-LT"/>
        </w:rPr>
      </w:pPr>
    </w:p>
    <w:p w14:paraId="5646D096" w14:textId="27861E77" w:rsidR="00C52304" w:rsidRPr="00886508" w:rsidRDefault="00C52304" w:rsidP="00C52304">
      <w:pPr>
        <w:jc w:val="both"/>
        <w:rPr>
          <w:szCs w:val="24"/>
          <w:lang w:val="lt-LT"/>
        </w:rPr>
      </w:pPr>
      <w:r w:rsidRPr="00886508">
        <w:rPr>
          <w:szCs w:val="24"/>
          <w:lang w:val="lt-LT"/>
        </w:rPr>
        <w:t>_____</w:t>
      </w:r>
      <w:r w:rsidR="004112B9" w:rsidRPr="00886508">
        <w:rPr>
          <w:szCs w:val="24"/>
          <w:lang w:val="lt-LT"/>
        </w:rPr>
        <w:t>_____</w:t>
      </w:r>
      <w:r w:rsidR="004112B9" w:rsidRPr="00886508">
        <w:rPr>
          <w:szCs w:val="24"/>
          <w:u w:val="single"/>
          <w:lang w:val="es-ES"/>
        </w:rPr>
        <w:t xml:space="preserve">Ignalinos miesto paplūdimys prie Gavio ežero, Turistų g. 30 A, Ignalinos mieste, </w:t>
      </w:r>
      <w:r w:rsidR="00212EFD">
        <w:rPr>
          <w:szCs w:val="24"/>
          <w:u w:val="single"/>
          <w:lang w:val="es-ES"/>
        </w:rPr>
        <w:t xml:space="preserve">                                          </w:t>
      </w:r>
      <w:r w:rsidR="004112B9" w:rsidRPr="00886508">
        <w:rPr>
          <w:szCs w:val="24"/>
          <w:u w:val="single"/>
          <w:lang w:val="es-ES"/>
        </w:rPr>
        <w:t>v</w:t>
      </w:r>
      <w:r w:rsidR="004112B9" w:rsidRPr="00886508">
        <w:rPr>
          <w:bCs/>
          <w:szCs w:val="24"/>
          <w:u w:val="single"/>
          <w:lang w:val="es-ES"/>
        </w:rPr>
        <w:t xml:space="preserve">iešosios vietos </w:t>
      </w:r>
      <w:r w:rsidR="00AE4B55">
        <w:rPr>
          <w:bCs/>
          <w:szCs w:val="24"/>
          <w:u w:val="single"/>
          <w:lang w:val="es-ES"/>
        </w:rPr>
        <w:t xml:space="preserve">numeris pagal schemą </w:t>
      </w:r>
      <w:r w:rsidR="004112B9" w:rsidRPr="00886508">
        <w:rPr>
          <w:bCs/>
          <w:szCs w:val="24"/>
          <w:u w:val="single"/>
          <w:lang w:val="es-ES"/>
        </w:rPr>
        <w:t>Nr.</w:t>
      </w:r>
      <w:r w:rsidR="00AE4B55">
        <w:rPr>
          <w:bCs/>
          <w:szCs w:val="24"/>
          <w:lang w:val="es-ES"/>
        </w:rPr>
        <w:t>______</w:t>
      </w:r>
      <w:r w:rsidR="004112B9" w:rsidRPr="00886508">
        <w:rPr>
          <w:szCs w:val="24"/>
          <w:lang w:val="lt-LT"/>
        </w:rPr>
        <w:t>________________________________________</w:t>
      </w:r>
    </w:p>
    <w:p w14:paraId="75BCDE09" w14:textId="77777777" w:rsidR="00C52304" w:rsidRPr="00EC631C" w:rsidRDefault="00C52304" w:rsidP="00EC631C">
      <w:pPr>
        <w:jc w:val="center"/>
        <w:rPr>
          <w:szCs w:val="24"/>
          <w:lang w:val="lt-LT"/>
        </w:rPr>
      </w:pPr>
      <w:r w:rsidRPr="00EC631C">
        <w:rPr>
          <w:szCs w:val="24"/>
          <w:lang w:val="lt-LT"/>
        </w:rPr>
        <w:t>(</w:t>
      </w:r>
      <w:r w:rsidR="00A26536" w:rsidRPr="00EC631C">
        <w:rPr>
          <w:szCs w:val="24"/>
          <w:lang w:val="lt-LT"/>
        </w:rPr>
        <w:t>G</w:t>
      </w:r>
      <w:r w:rsidRPr="00EC631C">
        <w:rPr>
          <w:szCs w:val="24"/>
          <w:lang w:val="lt-LT"/>
        </w:rPr>
        <w:t>atvės ar teritorijos pavadinimas, numeris pagal schemą)</w:t>
      </w:r>
    </w:p>
    <w:p w14:paraId="699EED69" w14:textId="77777777" w:rsidR="00C52304" w:rsidRPr="00EC631C" w:rsidRDefault="00C52304" w:rsidP="00C52304">
      <w:pPr>
        <w:jc w:val="both"/>
        <w:rPr>
          <w:szCs w:val="24"/>
          <w:lang w:val="lt-LT"/>
        </w:rPr>
      </w:pPr>
    </w:p>
    <w:p w14:paraId="1106D5F3" w14:textId="77777777" w:rsidR="00C52304" w:rsidRPr="00EC631C" w:rsidRDefault="00C52304" w:rsidP="00C52304">
      <w:pPr>
        <w:rPr>
          <w:szCs w:val="24"/>
          <w:lang w:val="lt-LT"/>
        </w:rPr>
      </w:pPr>
      <w:r w:rsidRPr="00EC631C">
        <w:rPr>
          <w:szCs w:val="24"/>
          <w:lang w:val="lt-LT"/>
        </w:rPr>
        <w:t>prekiauti_________________________________________________________________________</w:t>
      </w:r>
    </w:p>
    <w:p w14:paraId="4E4A87F8" w14:textId="77777777" w:rsidR="00C52304" w:rsidRPr="00EC631C" w:rsidRDefault="00C52304" w:rsidP="00EC631C">
      <w:pPr>
        <w:jc w:val="center"/>
        <w:rPr>
          <w:szCs w:val="24"/>
          <w:lang w:val="lt-LT"/>
        </w:rPr>
      </w:pPr>
      <w:r w:rsidRPr="00EC631C">
        <w:rPr>
          <w:szCs w:val="24"/>
          <w:lang w:val="lt-LT"/>
        </w:rPr>
        <w:t>(</w:t>
      </w:r>
      <w:r w:rsidR="00A26536" w:rsidRPr="00EC631C">
        <w:rPr>
          <w:szCs w:val="24"/>
          <w:lang w:val="lt-LT"/>
        </w:rPr>
        <w:t>P</w:t>
      </w:r>
      <w:r w:rsidRPr="00EC631C">
        <w:rPr>
          <w:szCs w:val="24"/>
          <w:lang w:val="lt-LT"/>
        </w:rPr>
        <w:t>rekių asortimentas)</w:t>
      </w:r>
    </w:p>
    <w:p w14:paraId="1C4F13E1" w14:textId="77777777" w:rsidR="00C52304" w:rsidRPr="00EC631C" w:rsidRDefault="00C52304" w:rsidP="00C52304">
      <w:pPr>
        <w:rPr>
          <w:szCs w:val="24"/>
          <w:lang w:val="lt-LT"/>
        </w:rPr>
      </w:pPr>
    </w:p>
    <w:p w14:paraId="20BA6FF6" w14:textId="7596FBD9" w:rsidR="00C52304" w:rsidRPr="00EC631C" w:rsidRDefault="00C52304" w:rsidP="00C52304">
      <w:pPr>
        <w:rPr>
          <w:szCs w:val="24"/>
          <w:lang w:val="lt-LT"/>
        </w:rPr>
      </w:pPr>
      <w:r w:rsidRPr="00EC631C">
        <w:rPr>
          <w:szCs w:val="24"/>
          <w:lang w:val="lt-LT"/>
        </w:rPr>
        <w:t xml:space="preserve">ar teikti </w:t>
      </w:r>
      <w:r w:rsidR="00654D43">
        <w:rPr>
          <w:szCs w:val="24"/>
          <w:lang w:val="lt-LT"/>
        </w:rPr>
        <w:t xml:space="preserve">viešojo maitinimo </w:t>
      </w:r>
      <w:r w:rsidRPr="00EC631C">
        <w:rPr>
          <w:szCs w:val="24"/>
          <w:lang w:val="lt-LT"/>
        </w:rPr>
        <w:t>paslaugas ______________________________________________________________________________</w:t>
      </w:r>
    </w:p>
    <w:p w14:paraId="2B660650" w14:textId="77777777" w:rsidR="00C52304" w:rsidRPr="00EC631C" w:rsidRDefault="00C52304" w:rsidP="00EC631C">
      <w:pPr>
        <w:jc w:val="center"/>
        <w:rPr>
          <w:szCs w:val="24"/>
          <w:lang w:val="lt-LT"/>
        </w:rPr>
      </w:pPr>
      <w:r w:rsidRPr="00EC631C">
        <w:rPr>
          <w:szCs w:val="24"/>
          <w:lang w:val="lt-LT"/>
        </w:rPr>
        <w:t>(</w:t>
      </w:r>
      <w:r w:rsidR="00A26536" w:rsidRPr="00EC631C">
        <w:rPr>
          <w:szCs w:val="24"/>
          <w:lang w:val="lt-LT"/>
        </w:rPr>
        <w:t>P</w:t>
      </w:r>
      <w:r w:rsidRPr="00EC631C">
        <w:rPr>
          <w:szCs w:val="24"/>
          <w:lang w:val="lt-LT"/>
        </w:rPr>
        <w:t>aslaugos rūšis)</w:t>
      </w:r>
    </w:p>
    <w:p w14:paraId="040CEBA8" w14:textId="77777777" w:rsidR="00C52304" w:rsidRPr="00EC631C" w:rsidRDefault="00C52304" w:rsidP="00C52304">
      <w:pPr>
        <w:rPr>
          <w:szCs w:val="24"/>
          <w:lang w:val="lt-LT"/>
        </w:rPr>
      </w:pPr>
    </w:p>
    <w:p w14:paraId="1F928CA9" w14:textId="02F1B052" w:rsidR="00EE42C9" w:rsidRDefault="00C52304" w:rsidP="00C52304">
      <w:pPr>
        <w:rPr>
          <w:szCs w:val="24"/>
          <w:lang w:val="lt-LT"/>
        </w:rPr>
      </w:pPr>
      <w:r w:rsidRPr="00EC631C">
        <w:rPr>
          <w:szCs w:val="24"/>
          <w:lang w:val="lt-LT"/>
        </w:rPr>
        <w:t>Siūloma</w:t>
      </w:r>
      <w:r w:rsidR="003A0ED6" w:rsidRPr="00EC631C">
        <w:rPr>
          <w:szCs w:val="24"/>
          <w:lang w:val="lt-LT"/>
        </w:rPr>
        <w:t>s</w:t>
      </w:r>
      <w:r w:rsidRPr="00EC631C">
        <w:rPr>
          <w:szCs w:val="24"/>
          <w:lang w:val="lt-LT"/>
        </w:rPr>
        <w:t xml:space="preserve"> </w:t>
      </w:r>
      <w:r w:rsidR="000F3B16" w:rsidRPr="00EC631C">
        <w:rPr>
          <w:szCs w:val="24"/>
          <w:lang w:val="lt-LT"/>
        </w:rPr>
        <w:t>vie</w:t>
      </w:r>
      <w:r w:rsidR="003A0ED6" w:rsidRPr="00EC631C">
        <w:rPr>
          <w:szCs w:val="24"/>
          <w:lang w:val="lt-LT"/>
        </w:rPr>
        <w:t>tinės</w:t>
      </w:r>
      <w:r w:rsidR="000F3B16" w:rsidRPr="00EC631C">
        <w:rPr>
          <w:szCs w:val="24"/>
          <w:lang w:val="lt-LT"/>
        </w:rPr>
        <w:t xml:space="preserve"> </w:t>
      </w:r>
      <w:r w:rsidR="003A0ED6" w:rsidRPr="00EC631C">
        <w:rPr>
          <w:szCs w:val="24"/>
          <w:lang w:val="lt-LT"/>
        </w:rPr>
        <w:t>rinkliavos dydis</w:t>
      </w:r>
      <w:r w:rsidR="00C605A6" w:rsidRPr="00EC631C">
        <w:rPr>
          <w:szCs w:val="24"/>
          <w:lang w:val="lt-LT"/>
        </w:rPr>
        <w:t xml:space="preserve"> </w:t>
      </w:r>
      <w:r w:rsidRPr="00EC631C">
        <w:rPr>
          <w:szCs w:val="24"/>
          <w:lang w:val="lt-LT"/>
        </w:rPr>
        <w:t>________________Eur</w:t>
      </w:r>
      <w:r w:rsidR="00E04228">
        <w:rPr>
          <w:szCs w:val="24"/>
          <w:lang w:val="lt-LT"/>
        </w:rPr>
        <w:t xml:space="preserve"> </w:t>
      </w:r>
      <w:r w:rsidR="00EE42C9">
        <w:rPr>
          <w:szCs w:val="24"/>
          <w:lang w:val="lt-LT"/>
        </w:rPr>
        <w:t>________________________________</w:t>
      </w:r>
    </w:p>
    <w:p w14:paraId="0D05E33A" w14:textId="77777777" w:rsidR="00377385" w:rsidRDefault="00377385" w:rsidP="00C52304">
      <w:pPr>
        <w:rPr>
          <w:szCs w:val="24"/>
          <w:lang w:val="lt-LT"/>
        </w:rPr>
      </w:pPr>
    </w:p>
    <w:p w14:paraId="77E4582B" w14:textId="01B533D8" w:rsidR="00EE42C9" w:rsidRDefault="00EE42C9" w:rsidP="00C52304">
      <w:pPr>
        <w:rPr>
          <w:szCs w:val="24"/>
          <w:lang w:val="lt-LT"/>
        </w:rPr>
      </w:pPr>
      <w:r>
        <w:rPr>
          <w:szCs w:val="24"/>
          <w:lang w:val="lt-LT"/>
        </w:rPr>
        <w:t>________________________________________________________________________________</w:t>
      </w:r>
    </w:p>
    <w:p w14:paraId="7DA36DB8" w14:textId="77777777" w:rsidR="00EE42C9" w:rsidRDefault="00EE42C9" w:rsidP="00C52304">
      <w:pPr>
        <w:rPr>
          <w:szCs w:val="24"/>
          <w:u w:val="single"/>
          <w:lang w:val="lt-LT"/>
        </w:rPr>
      </w:pPr>
    </w:p>
    <w:p w14:paraId="1D3237C8" w14:textId="2A23CAC7" w:rsidR="00C52304" w:rsidRPr="00EC631C" w:rsidRDefault="00377385" w:rsidP="00C52304">
      <w:pPr>
        <w:rPr>
          <w:szCs w:val="24"/>
          <w:lang w:val="lt-LT"/>
        </w:rPr>
      </w:pPr>
      <w:r>
        <w:rPr>
          <w:szCs w:val="24"/>
          <w:u w:val="single"/>
          <w:lang w:val="lt-LT"/>
        </w:rPr>
        <w:t xml:space="preserve">                                     </w:t>
      </w:r>
      <w:r w:rsidR="00E04228" w:rsidRPr="00EE42C9">
        <w:rPr>
          <w:szCs w:val="24"/>
          <w:u w:val="single"/>
          <w:lang w:val="lt-LT"/>
        </w:rPr>
        <w:t>už laikotarpį nuo</w:t>
      </w:r>
      <w:r w:rsidR="00EE42C9" w:rsidRPr="00EE42C9">
        <w:rPr>
          <w:szCs w:val="24"/>
          <w:u w:val="single"/>
          <w:lang w:val="lt-LT"/>
        </w:rPr>
        <w:t xml:space="preserve"> 202</w:t>
      </w:r>
      <w:r w:rsidR="00DF21D9">
        <w:rPr>
          <w:szCs w:val="24"/>
          <w:u w:val="single"/>
          <w:lang w:val="lt-LT"/>
        </w:rPr>
        <w:t>6</w:t>
      </w:r>
      <w:r w:rsidR="00EE42C9" w:rsidRPr="00EE42C9">
        <w:rPr>
          <w:szCs w:val="24"/>
          <w:u w:val="single"/>
          <w:lang w:val="lt-LT"/>
        </w:rPr>
        <w:t>-0</w:t>
      </w:r>
      <w:r w:rsidR="00C52650">
        <w:rPr>
          <w:szCs w:val="24"/>
          <w:u w:val="single"/>
          <w:lang w:val="lt-LT"/>
        </w:rPr>
        <w:t>5</w:t>
      </w:r>
      <w:r w:rsidR="00EE42C9" w:rsidRPr="00EE42C9">
        <w:rPr>
          <w:szCs w:val="24"/>
          <w:u w:val="single"/>
          <w:lang w:val="lt-LT"/>
        </w:rPr>
        <w:t>-</w:t>
      </w:r>
      <w:r w:rsidR="00C52650">
        <w:rPr>
          <w:szCs w:val="24"/>
          <w:u w:val="single"/>
          <w:lang w:val="lt-LT"/>
        </w:rPr>
        <w:t>15</w:t>
      </w:r>
      <w:r w:rsidR="00EE42C9" w:rsidRPr="00EE42C9">
        <w:rPr>
          <w:szCs w:val="24"/>
          <w:u w:val="single"/>
          <w:lang w:val="lt-LT"/>
        </w:rPr>
        <w:t xml:space="preserve"> iki 202</w:t>
      </w:r>
      <w:r w:rsidR="00DF21D9">
        <w:rPr>
          <w:szCs w:val="24"/>
          <w:u w:val="single"/>
          <w:lang w:val="lt-LT"/>
        </w:rPr>
        <w:t>6</w:t>
      </w:r>
      <w:r w:rsidR="00EE42C9" w:rsidRPr="00EE42C9">
        <w:rPr>
          <w:szCs w:val="24"/>
          <w:u w:val="single"/>
          <w:lang w:val="lt-LT"/>
        </w:rPr>
        <w:t>-09-</w:t>
      </w:r>
      <w:r w:rsidR="00C52650">
        <w:rPr>
          <w:szCs w:val="24"/>
          <w:u w:val="single"/>
          <w:lang w:val="lt-LT"/>
        </w:rPr>
        <w:t>15</w:t>
      </w:r>
      <w:r w:rsidR="00C52304" w:rsidRPr="00EC631C">
        <w:rPr>
          <w:szCs w:val="24"/>
          <w:lang w:val="lt-LT"/>
        </w:rPr>
        <w:t>__________________________</w:t>
      </w:r>
    </w:p>
    <w:p w14:paraId="2A92BCF0" w14:textId="77777777" w:rsidR="00C52304" w:rsidRPr="00EC631C" w:rsidRDefault="00C52304" w:rsidP="00C52304">
      <w:pPr>
        <w:rPr>
          <w:szCs w:val="24"/>
          <w:lang w:val="lt-LT"/>
        </w:rPr>
      </w:pPr>
      <w:r w:rsidRPr="00EC631C">
        <w:rPr>
          <w:szCs w:val="24"/>
          <w:lang w:val="lt-LT"/>
        </w:rPr>
        <w:t>(</w:t>
      </w:r>
      <w:r w:rsidR="00A26536" w:rsidRPr="00EC631C">
        <w:rPr>
          <w:szCs w:val="24"/>
          <w:lang w:val="lt-LT"/>
        </w:rPr>
        <w:t>N</w:t>
      </w:r>
      <w:r w:rsidRPr="00EC631C">
        <w:rPr>
          <w:szCs w:val="24"/>
          <w:lang w:val="lt-LT"/>
        </w:rPr>
        <w:t>urodoma</w:t>
      </w:r>
      <w:r w:rsidR="003A0ED6" w:rsidRPr="00EC631C">
        <w:rPr>
          <w:szCs w:val="24"/>
          <w:lang w:val="lt-LT"/>
        </w:rPr>
        <w:t>s</w:t>
      </w:r>
      <w:r w:rsidRPr="00EC631C">
        <w:rPr>
          <w:szCs w:val="24"/>
          <w:lang w:val="lt-LT"/>
        </w:rPr>
        <w:t xml:space="preserve"> siūloma</w:t>
      </w:r>
      <w:r w:rsidR="003A0ED6" w:rsidRPr="00EC631C">
        <w:rPr>
          <w:szCs w:val="24"/>
          <w:lang w:val="lt-LT"/>
        </w:rPr>
        <w:t>s</w:t>
      </w:r>
      <w:r w:rsidRPr="00EC631C">
        <w:rPr>
          <w:szCs w:val="24"/>
          <w:lang w:val="lt-LT"/>
        </w:rPr>
        <w:t xml:space="preserve"> </w:t>
      </w:r>
      <w:r w:rsidR="003A0ED6" w:rsidRPr="00EC631C">
        <w:rPr>
          <w:szCs w:val="24"/>
          <w:lang w:val="lt-LT"/>
        </w:rPr>
        <w:t xml:space="preserve">vietinės rinkliavos dydis </w:t>
      </w:r>
      <w:r w:rsidRPr="00EC631C">
        <w:rPr>
          <w:szCs w:val="24"/>
          <w:lang w:val="lt-LT"/>
        </w:rPr>
        <w:t xml:space="preserve">skaičiais be centų ir žodžiais už </w:t>
      </w:r>
      <w:r w:rsidR="00E0191D" w:rsidRPr="00EC631C">
        <w:rPr>
          <w:color w:val="000000"/>
          <w:szCs w:val="24"/>
          <w:lang w:val="lt-LT"/>
        </w:rPr>
        <w:t>laikotarpį</w:t>
      </w:r>
      <w:r w:rsidRPr="00EC631C">
        <w:rPr>
          <w:szCs w:val="24"/>
          <w:lang w:val="lt-LT"/>
        </w:rPr>
        <w:t>)</w:t>
      </w:r>
    </w:p>
    <w:p w14:paraId="5A670F63" w14:textId="77777777" w:rsidR="00C52304" w:rsidRPr="00EC631C" w:rsidRDefault="00C52304" w:rsidP="00C52304">
      <w:pPr>
        <w:rPr>
          <w:szCs w:val="24"/>
          <w:lang w:val="lt-LT"/>
        </w:rPr>
      </w:pPr>
    </w:p>
    <w:p w14:paraId="3EC63EC1" w14:textId="77777777" w:rsidR="00C52304" w:rsidRPr="00EC631C" w:rsidRDefault="00C52304" w:rsidP="00C52304">
      <w:pPr>
        <w:jc w:val="both"/>
        <w:rPr>
          <w:szCs w:val="24"/>
          <w:lang w:val="lt-LT"/>
        </w:rPr>
      </w:pPr>
      <w:r w:rsidRPr="00EC631C">
        <w:rPr>
          <w:color w:val="000000"/>
          <w:szCs w:val="24"/>
          <w:lang w:val="lt-LT"/>
        </w:rPr>
        <w:t xml:space="preserve">Su </w:t>
      </w:r>
      <w:r w:rsidRPr="00EC631C">
        <w:rPr>
          <w:color w:val="000000"/>
          <w:szCs w:val="24"/>
          <w:lang w:val="lt-LT" w:eastAsia="ar-SA"/>
        </w:rPr>
        <w:t xml:space="preserve">Vietinės rinkliavos už leidimo prekiauti ar teikti paslaugas </w:t>
      </w:r>
      <w:r w:rsidR="00E80F13" w:rsidRPr="00EC631C">
        <w:rPr>
          <w:color w:val="000000"/>
          <w:szCs w:val="24"/>
          <w:lang w:val="lt-LT" w:eastAsia="ar-SA"/>
        </w:rPr>
        <w:t>Ignalinos</w:t>
      </w:r>
      <w:r w:rsidRPr="00EC631C">
        <w:rPr>
          <w:color w:val="000000"/>
          <w:szCs w:val="24"/>
          <w:lang w:val="lt-LT" w:eastAsia="ar-SA"/>
        </w:rPr>
        <w:t xml:space="preserve"> rajono savivaldybės teritorijos viešosiose vietose nuostat</w:t>
      </w:r>
      <w:r w:rsidR="00E0191D" w:rsidRPr="00EC631C">
        <w:rPr>
          <w:color w:val="000000"/>
          <w:szCs w:val="24"/>
          <w:lang w:val="lt-LT" w:eastAsia="ar-SA"/>
        </w:rPr>
        <w:t xml:space="preserve">ais </w:t>
      </w:r>
      <w:r w:rsidRPr="00EC631C">
        <w:rPr>
          <w:color w:val="000000"/>
          <w:szCs w:val="24"/>
          <w:lang w:val="lt-LT"/>
        </w:rPr>
        <w:t>s</w:t>
      </w:r>
      <w:r w:rsidRPr="00EC631C">
        <w:rPr>
          <w:szCs w:val="24"/>
          <w:lang w:val="lt-LT"/>
        </w:rPr>
        <w:t>usipažinau.</w:t>
      </w:r>
    </w:p>
    <w:p w14:paraId="56623A45" w14:textId="77777777" w:rsidR="00C52304" w:rsidRPr="00EC631C" w:rsidRDefault="00C52304" w:rsidP="00C52304">
      <w:pPr>
        <w:rPr>
          <w:szCs w:val="24"/>
          <w:lang w:val="lt-LT"/>
        </w:rPr>
      </w:pPr>
    </w:p>
    <w:p w14:paraId="11623FD6" w14:textId="77777777" w:rsidR="00C52304" w:rsidRPr="00EC631C" w:rsidRDefault="00C52304" w:rsidP="00C52304">
      <w:pPr>
        <w:rPr>
          <w:szCs w:val="24"/>
          <w:lang w:val="lt-LT"/>
        </w:rPr>
      </w:pPr>
      <w:r w:rsidRPr="00EC631C">
        <w:rPr>
          <w:szCs w:val="24"/>
          <w:lang w:val="lt-LT"/>
        </w:rPr>
        <w:t>PRIDEDAMA____________________________________________________________________</w:t>
      </w:r>
    </w:p>
    <w:p w14:paraId="0137B542" w14:textId="77777777" w:rsidR="00C52304" w:rsidRPr="00EC631C" w:rsidRDefault="00C52304" w:rsidP="00C52304">
      <w:pPr>
        <w:rPr>
          <w:szCs w:val="24"/>
          <w:lang w:val="lt-LT"/>
        </w:rPr>
      </w:pPr>
    </w:p>
    <w:p w14:paraId="51316783" w14:textId="77777777" w:rsidR="00C52304" w:rsidRPr="00EC631C" w:rsidRDefault="00C52304" w:rsidP="00C52304">
      <w:pPr>
        <w:rPr>
          <w:szCs w:val="24"/>
          <w:lang w:val="lt-LT"/>
        </w:rPr>
      </w:pPr>
      <w:r w:rsidRPr="00EC631C">
        <w:rPr>
          <w:szCs w:val="24"/>
          <w:lang w:val="lt-LT"/>
        </w:rPr>
        <w:lastRenderedPageBreak/>
        <w:t>________________________________________________________________________________</w:t>
      </w:r>
    </w:p>
    <w:p w14:paraId="6F5CF1D1" w14:textId="77777777" w:rsidR="00C52304" w:rsidRPr="00EC631C" w:rsidRDefault="00C52304" w:rsidP="00C52304">
      <w:pPr>
        <w:rPr>
          <w:szCs w:val="24"/>
          <w:lang w:val="lt-LT"/>
        </w:rPr>
      </w:pPr>
    </w:p>
    <w:p w14:paraId="5BB5D370" w14:textId="77777777" w:rsidR="00C52304" w:rsidRPr="00EC631C" w:rsidRDefault="00C52304" w:rsidP="00C52304">
      <w:pPr>
        <w:rPr>
          <w:szCs w:val="24"/>
          <w:lang w:val="lt-LT"/>
        </w:rPr>
      </w:pPr>
      <w:r w:rsidRPr="00EC631C">
        <w:rPr>
          <w:szCs w:val="24"/>
          <w:lang w:val="lt-LT"/>
        </w:rPr>
        <w:t>________________________________________________________________________________</w:t>
      </w:r>
    </w:p>
    <w:p w14:paraId="697D5AE8" w14:textId="77777777" w:rsidR="00C52304" w:rsidRPr="00EC631C" w:rsidRDefault="00C52304" w:rsidP="00C52304">
      <w:pPr>
        <w:rPr>
          <w:szCs w:val="24"/>
          <w:lang w:val="lt-LT"/>
        </w:rPr>
      </w:pPr>
    </w:p>
    <w:p w14:paraId="488ECDE8" w14:textId="77777777" w:rsidR="00EC631C" w:rsidRPr="00EC631C" w:rsidRDefault="00EC631C" w:rsidP="00C52304">
      <w:pPr>
        <w:rPr>
          <w:szCs w:val="24"/>
          <w:lang w:val="lt-LT"/>
        </w:rPr>
      </w:pPr>
    </w:p>
    <w:p w14:paraId="091573B7" w14:textId="2B5084EC" w:rsidR="00C52304" w:rsidRPr="00EC631C" w:rsidRDefault="00C52304" w:rsidP="00EC631C">
      <w:pPr>
        <w:tabs>
          <w:tab w:val="clear" w:pos="1293"/>
        </w:tabs>
        <w:rPr>
          <w:szCs w:val="24"/>
          <w:lang w:val="lt-LT"/>
        </w:rPr>
      </w:pPr>
      <w:r w:rsidRPr="00EC631C">
        <w:rPr>
          <w:szCs w:val="24"/>
          <w:lang w:val="lt-LT"/>
        </w:rPr>
        <w:t>_____________________</w:t>
      </w:r>
      <w:r w:rsidR="00EC631C" w:rsidRPr="00EC631C">
        <w:rPr>
          <w:szCs w:val="24"/>
          <w:lang w:val="lt-LT"/>
        </w:rPr>
        <w:tab/>
      </w:r>
      <w:r w:rsidR="00EC631C" w:rsidRPr="00EC631C">
        <w:rPr>
          <w:szCs w:val="24"/>
          <w:lang w:val="lt-LT"/>
        </w:rPr>
        <w:tab/>
      </w:r>
      <w:r w:rsidRPr="00EC631C">
        <w:rPr>
          <w:szCs w:val="24"/>
          <w:lang w:val="lt-LT"/>
        </w:rPr>
        <w:t>_____________</w:t>
      </w:r>
      <w:r w:rsidR="00EC631C" w:rsidRPr="00EC631C">
        <w:rPr>
          <w:szCs w:val="24"/>
          <w:lang w:val="lt-LT"/>
        </w:rPr>
        <w:tab/>
      </w:r>
      <w:r w:rsidRPr="00EC631C">
        <w:rPr>
          <w:szCs w:val="24"/>
          <w:lang w:val="lt-LT"/>
        </w:rPr>
        <w:t>______________</w:t>
      </w:r>
      <w:r w:rsidR="00EC631C" w:rsidRPr="00EC631C">
        <w:rPr>
          <w:szCs w:val="24"/>
          <w:lang w:val="lt-LT"/>
        </w:rPr>
        <w:t>__________</w:t>
      </w:r>
    </w:p>
    <w:p w14:paraId="1704E982" w14:textId="01E34EE8" w:rsidR="00C52304" w:rsidRPr="00EC631C" w:rsidRDefault="00C52304" w:rsidP="00EC631C">
      <w:pPr>
        <w:rPr>
          <w:szCs w:val="24"/>
          <w:lang w:val="lt-LT"/>
        </w:rPr>
      </w:pPr>
      <w:r w:rsidRPr="00EC631C">
        <w:rPr>
          <w:szCs w:val="24"/>
          <w:lang w:val="lt-LT"/>
        </w:rPr>
        <w:t>(</w:t>
      </w:r>
      <w:r w:rsidR="00A26536" w:rsidRPr="00EC631C">
        <w:rPr>
          <w:szCs w:val="24"/>
          <w:lang w:val="lt-LT"/>
        </w:rPr>
        <w:t>P</w:t>
      </w:r>
      <w:r w:rsidRPr="00EC631C">
        <w:rPr>
          <w:szCs w:val="24"/>
          <w:lang w:val="lt-LT"/>
        </w:rPr>
        <w:t>areigos)</w:t>
      </w:r>
      <w:r w:rsidR="00EC631C" w:rsidRPr="00EC631C">
        <w:rPr>
          <w:szCs w:val="24"/>
          <w:lang w:val="lt-LT"/>
        </w:rPr>
        <w:tab/>
      </w:r>
      <w:r w:rsidR="00EC631C" w:rsidRPr="00EC631C">
        <w:rPr>
          <w:szCs w:val="24"/>
          <w:lang w:val="lt-LT"/>
        </w:rPr>
        <w:tab/>
      </w:r>
      <w:r w:rsidR="00EC631C" w:rsidRPr="00EC631C">
        <w:rPr>
          <w:szCs w:val="24"/>
          <w:lang w:val="lt-LT"/>
        </w:rPr>
        <w:tab/>
      </w:r>
      <w:r w:rsidR="00EC631C" w:rsidRPr="00EC631C">
        <w:rPr>
          <w:szCs w:val="24"/>
          <w:lang w:val="lt-LT"/>
        </w:rPr>
        <w:tab/>
      </w:r>
      <w:r w:rsidR="00F45698">
        <w:rPr>
          <w:szCs w:val="24"/>
          <w:lang w:val="lt-LT"/>
        </w:rPr>
        <w:t xml:space="preserve">     </w:t>
      </w:r>
      <w:r w:rsidRPr="00EC631C">
        <w:rPr>
          <w:szCs w:val="24"/>
          <w:lang w:val="lt-LT"/>
        </w:rPr>
        <w:t>(</w:t>
      </w:r>
      <w:r w:rsidR="00A26536" w:rsidRPr="00EC631C">
        <w:rPr>
          <w:szCs w:val="24"/>
          <w:lang w:val="lt-LT"/>
        </w:rPr>
        <w:t>P</w:t>
      </w:r>
      <w:r w:rsidRPr="00EC631C">
        <w:rPr>
          <w:szCs w:val="24"/>
          <w:lang w:val="lt-LT"/>
        </w:rPr>
        <w:t>arašas)</w:t>
      </w:r>
      <w:r w:rsidRPr="00EC631C">
        <w:rPr>
          <w:szCs w:val="24"/>
          <w:lang w:val="lt-LT"/>
        </w:rPr>
        <w:tab/>
      </w:r>
      <w:r w:rsidRPr="00EC631C">
        <w:rPr>
          <w:szCs w:val="24"/>
          <w:lang w:val="lt-LT"/>
        </w:rPr>
        <w:tab/>
        <w:t>(</w:t>
      </w:r>
      <w:r w:rsidR="00A26536" w:rsidRPr="00EC631C">
        <w:rPr>
          <w:szCs w:val="24"/>
          <w:lang w:val="lt-LT"/>
        </w:rPr>
        <w:t>V</w:t>
      </w:r>
      <w:r w:rsidRPr="00EC631C">
        <w:rPr>
          <w:szCs w:val="24"/>
          <w:lang w:val="lt-LT"/>
        </w:rPr>
        <w:t>ardas, pavardė)</w:t>
      </w:r>
    </w:p>
    <w:p w14:paraId="327ED248" w14:textId="77777777" w:rsidR="00C52304" w:rsidRPr="00EC631C" w:rsidRDefault="00C52304" w:rsidP="00C52304">
      <w:pPr>
        <w:ind w:left="360"/>
        <w:rPr>
          <w:szCs w:val="24"/>
          <w:lang w:val="lt-LT"/>
        </w:rPr>
      </w:pPr>
      <w:r w:rsidRPr="00EC631C">
        <w:rPr>
          <w:szCs w:val="24"/>
          <w:lang w:val="lt-LT"/>
        </w:rPr>
        <w:t>A. V.</w:t>
      </w:r>
    </w:p>
    <w:p w14:paraId="65C6CD47" w14:textId="77777777" w:rsidR="00446A55" w:rsidRPr="00EC631C" w:rsidRDefault="00446A55" w:rsidP="00C52304">
      <w:pPr>
        <w:ind w:firstLine="2880"/>
        <w:rPr>
          <w:szCs w:val="24"/>
          <w:lang w:val="lt-LT"/>
        </w:rPr>
      </w:pPr>
    </w:p>
    <w:p w14:paraId="2AB84357" w14:textId="77777777" w:rsidR="00446A55" w:rsidRDefault="00446A55" w:rsidP="00EC631C">
      <w:pPr>
        <w:jc w:val="center"/>
        <w:rPr>
          <w:szCs w:val="24"/>
          <w:lang w:val="lt-LT"/>
        </w:rPr>
      </w:pPr>
      <w:r w:rsidRPr="00EC631C">
        <w:rPr>
          <w:szCs w:val="24"/>
          <w:lang w:val="lt-LT"/>
        </w:rPr>
        <w:t>_________</w:t>
      </w:r>
    </w:p>
    <w:sectPr w:rsidR="00446A55" w:rsidSect="008B4801">
      <w:footerReference w:type="default" r:id="rId8"/>
      <w:pgSz w:w="11906" w:h="16838"/>
      <w:pgMar w:top="1134" w:right="567" w:bottom="1701" w:left="1276" w:header="0" w:footer="1644" w:gutter="0"/>
      <w:cols w:space="1296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C261" w14:textId="77777777" w:rsidR="00DA3AAD" w:rsidRDefault="00DA3AAD">
      <w:r>
        <w:separator/>
      </w:r>
    </w:p>
  </w:endnote>
  <w:endnote w:type="continuationSeparator" w:id="0">
    <w:p w14:paraId="40CB265A" w14:textId="77777777" w:rsidR="00DA3AAD" w:rsidRDefault="00DA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B903" w14:textId="77777777" w:rsidR="009C2B21" w:rsidRDefault="009C2B21">
    <w:pPr>
      <w:pStyle w:val="Porat"/>
      <w:widowControl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A360" w14:textId="77777777" w:rsidR="00DA3AAD" w:rsidRDefault="00DA3AAD">
      <w:r>
        <w:separator/>
      </w:r>
    </w:p>
  </w:footnote>
  <w:footnote w:type="continuationSeparator" w:id="0">
    <w:p w14:paraId="718E51D3" w14:textId="77777777" w:rsidR="00DA3AAD" w:rsidRDefault="00DA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2FC"/>
    <w:multiLevelType w:val="multilevel"/>
    <w:tmpl w:val="63DC8DEC"/>
    <w:lvl w:ilvl="0">
      <w:start w:val="18"/>
      <w:numFmt w:val="decimal"/>
      <w:pStyle w:val="Nuostatai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172061E"/>
    <w:multiLevelType w:val="hybridMultilevel"/>
    <w:tmpl w:val="D28A8C36"/>
    <w:lvl w:ilvl="0" w:tplc="66F2AE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F653FC4"/>
    <w:multiLevelType w:val="multilevel"/>
    <w:tmpl w:val="F0FEEB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104BF2"/>
    <w:multiLevelType w:val="hybridMultilevel"/>
    <w:tmpl w:val="7C3ECE20"/>
    <w:lvl w:ilvl="0" w:tplc="B3D81C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A4C59BC"/>
    <w:multiLevelType w:val="multilevel"/>
    <w:tmpl w:val="90C42610"/>
    <w:lvl w:ilvl="0">
      <w:start w:val="1"/>
      <w:numFmt w:val="decimal"/>
      <w:pStyle w:val="SUT1"/>
      <w:lvlText w:val="%1."/>
      <w:lvlJc w:val="left"/>
      <w:pPr>
        <w:tabs>
          <w:tab w:val="num" w:pos="1103"/>
        </w:tabs>
        <w:ind w:left="0" w:firstLine="743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03"/>
        </w:tabs>
        <w:ind w:left="0" w:firstLine="743"/>
      </w:p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0" w:firstLine="743"/>
      </w:pPr>
    </w:lvl>
    <w:lvl w:ilvl="3">
      <w:start w:val="1"/>
      <w:numFmt w:val="decimal"/>
      <w:lvlText w:val="%1.%2.%3.%4."/>
      <w:lvlJc w:val="left"/>
      <w:pPr>
        <w:tabs>
          <w:tab w:val="num" w:pos="2543"/>
        </w:tabs>
        <w:ind w:left="2471" w:hanging="648"/>
      </w:p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</w:lvl>
  </w:abstractNum>
  <w:abstractNum w:abstractNumId="5" w15:restartNumberingAfterBreak="0">
    <w:nsid w:val="5C875F42"/>
    <w:multiLevelType w:val="hybridMultilevel"/>
    <w:tmpl w:val="6546B2C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51103"/>
    <w:multiLevelType w:val="multilevel"/>
    <w:tmpl w:val="B7082C44"/>
    <w:lvl w:ilvl="0">
      <w:start w:val="1"/>
      <w:numFmt w:val="decimal"/>
      <w:pStyle w:val="Sraassuenkleliais3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num w:numId="1" w16cid:durableId="2090538077">
    <w:abstractNumId w:val="4"/>
  </w:num>
  <w:num w:numId="2" w16cid:durableId="517548096">
    <w:abstractNumId w:val="6"/>
  </w:num>
  <w:num w:numId="3" w16cid:durableId="770592144">
    <w:abstractNumId w:val="0"/>
  </w:num>
  <w:num w:numId="4" w16cid:durableId="621805995">
    <w:abstractNumId w:val="2"/>
  </w:num>
  <w:num w:numId="5" w16cid:durableId="754941932">
    <w:abstractNumId w:val="3"/>
  </w:num>
  <w:num w:numId="6" w16cid:durableId="418723509">
    <w:abstractNumId w:val="5"/>
  </w:num>
  <w:num w:numId="7" w16cid:durableId="169627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298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AB"/>
    <w:rsid w:val="0000304A"/>
    <w:rsid w:val="000103F3"/>
    <w:rsid w:val="00030A5B"/>
    <w:rsid w:val="00031663"/>
    <w:rsid w:val="00031E1D"/>
    <w:rsid w:val="0003296E"/>
    <w:rsid w:val="00034A92"/>
    <w:rsid w:val="00041A5D"/>
    <w:rsid w:val="0004566D"/>
    <w:rsid w:val="00046593"/>
    <w:rsid w:val="000571C3"/>
    <w:rsid w:val="00064229"/>
    <w:rsid w:val="0007369F"/>
    <w:rsid w:val="00074DC6"/>
    <w:rsid w:val="00077A9A"/>
    <w:rsid w:val="00077BFB"/>
    <w:rsid w:val="000801B7"/>
    <w:rsid w:val="0008672F"/>
    <w:rsid w:val="00087265"/>
    <w:rsid w:val="00087F59"/>
    <w:rsid w:val="00097668"/>
    <w:rsid w:val="000A312B"/>
    <w:rsid w:val="000A5A04"/>
    <w:rsid w:val="000A6596"/>
    <w:rsid w:val="000B244A"/>
    <w:rsid w:val="000B34AC"/>
    <w:rsid w:val="000B7CDE"/>
    <w:rsid w:val="000D3BF2"/>
    <w:rsid w:val="000E1C46"/>
    <w:rsid w:val="000E2356"/>
    <w:rsid w:val="000F3B16"/>
    <w:rsid w:val="00102818"/>
    <w:rsid w:val="00102D8E"/>
    <w:rsid w:val="00103D0D"/>
    <w:rsid w:val="001056E3"/>
    <w:rsid w:val="001068F4"/>
    <w:rsid w:val="00117EDF"/>
    <w:rsid w:val="00121833"/>
    <w:rsid w:val="00124C03"/>
    <w:rsid w:val="00126B58"/>
    <w:rsid w:val="0013288A"/>
    <w:rsid w:val="00136E31"/>
    <w:rsid w:val="001529F1"/>
    <w:rsid w:val="00155D9E"/>
    <w:rsid w:val="00161C5A"/>
    <w:rsid w:val="00162B04"/>
    <w:rsid w:val="00162F18"/>
    <w:rsid w:val="001702A7"/>
    <w:rsid w:val="001773F1"/>
    <w:rsid w:val="00182297"/>
    <w:rsid w:val="00184AAB"/>
    <w:rsid w:val="00191F10"/>
    <w:rsid w:val="001970A2"/>
    <w:rsid w:val="001A17B6"/>
    <w:rsid w:val="001A1C85"/>
    <w:rsid w:val="001A7427"/>
    <w:rsid w:val="001B4780"/>
    <w:rsid w:val="001C7F73"/>
    <w:rsid w:val="001D07E4"/>
    <w:rsid w:val="001D280F"/>
    <w:rsid w:val="001D3067"/>
    <w:rsid w:val="001D3689"/>
    <w:rsid w:val="001D38D4"/>
    <w:rsid w:val="001D469A"/>
    <w:rsid w:val="001F7C96"/>
    <w:rsid w:val="00200504"/>
    <w:rsid w:val="00203F4A"/>
    <w:rsid w:val="00211EF4"/>
    <w:rsid w:val="00212EFD"/>
    <w:rsid w:val="002164A5"/>
    <w:rsid w:val="002179A7"/>
    <w:rsid w:val="00217CDC"/>
    <w:rsid w:val="00223C8E"/>
    <w:rsid w:val="00225C81"/>
    <w:rsid w:val="00226BEB"/>
    <w:rsid w:val="00230A9C"/>
    <w:rsid w:val="002353C7"/>
    <w:rsid w:val="00237468"/>
    <w:rsid w:val="0024040B"/>
    <w:rsid w:val="00245D95"/>
    <w:rsid w:val="00246D94"/>
    <w:rsid w:val="00247471"/>
    <w:rsid w:val="002478C1"/>
    <w:rsid w:val="002515B6"/>
    <w:rsid w:val="00262FEF"/>
    <w:rsid w:val="00264686"/>
    <w:rsid w:val="00264689"/>
    <w:rsid w:val="002672E3"/>
    <w:rsid w:val="0026739D"/>
    <w:rsid w:val="00271256"/>
    <w:rsid w:val="00281F52"/>
    <w:rsid w:val="0028264A"/>
    <w:rsid w:val="00284154"/>
    <w:rsid w:val="00284312"/>
    <w:rsid w:val="002956D7"/>
    <w:rsid w:val="00297C98"/>
    <w:rsid w:val="002A01EA"/>
    <w:rsid w:val="002A60A8"/>
    <w:rsid w:val="002A6351"/>
    <w:rsid w:val="002B1E26"/>
    <w:rsid w:val="002B3DF2"/>
    <w:rsid w:val="002C08F3"/>
    <w:rsid w:val="002C19BA"/>
    <w:rsid w:val="002C30E7"/>
    <w:rsid w:val="002C5669"/>
    <w:rsid w:val="002C6872"/>
    <w:rsid w:val="002C6890"/>
    <w:rsid w:val="002D6F69"/>
    <w:rsid w:val="002E4801"/>
    <w:rsid w:val="002F0339"/>
    <w:rsid w:val="002F11F5"/>
    <w:rsid w:val="002F3494"/>
    <w:rsid w:val="002F4CD3"/>
    <w:rsid w:val="003019BA"/>
    <w:rsid w:val="00301C5F"/>
    <w:rsid w:val="0030295D"/>
    <w:rsid w:val="00304480"/>
    <w:rsid w:val="003065F3"/>
    <w:rsid w:val="00310A53"/>
    <w:rsid w:val="00314657"/>
    <w:rsid w:val="003242B1"/>
    <w:rsid w:val="00324FF6"/>
    <w:rsid w:val="00333004"/>
    <w:rsid w:val="00335FB0"/>
    <w:rsid w:val="003402AD"/>
    <w:rsid w:val="00342516"/>
    <w:rsid w:val="003444BD"/>
    <w:rsid w:val="0034626F"/>
    <w:rsid w:val="00352285"/>
    <w:rsid w:val="00372875"/>
    <w:rsid w:val="00377385"/>
    <w:rsid w:val="0038259F"/>
    <w:rsid w:val="003827FB"/>
    <w:rsid w:val="00382BD4"/>
    <w:rsid w:val="0039060D"/>
    <w:rsid w:val="0039289C"/>
    <w:rsid w:val="003946AD"/>
    <w:rsid w:val="00397EF3"/>
    <w:rsid w:val="003A0ED6"/>
    <w:rsid w:val="003B0048"/>
    <w:rsid w:val="003B18F0"/>
    <w:rsid w:val="003B2377"/>
    <w:rsid w:val="003B24CD"/>
    <w:rsid w:val="003C2749"/>
    <w:rsid w:val="003C374D"/>
    <w:rsid w:val="003D37DE"/>
    <w:rsid w:val="003D4986"/>
    <w:rsid w:val="003D727A"/>
    <w:rsid w:val="003E6742"/>
    <w:rsid w:val="003E74DE"/>
    <w:rsid w:val="003F0ECE"/>
    <w:rsid w:val="003F4D36"/>
    <w:rsid w:val="003F6E4E"/>
    <w:rsid w:val="00400C7C"/>
    <w:rsid w:val="004020CC"/>
    <w:rsid w:val="0040764A"/>
    <w:rsid w:val="004112B9"/>
    <w:rsid w:val="004166BC"/>
    <w:rsid w:val="00422A8A"/>
    <w:rsid w:val="004256CE"/>
    <w:rsid w:val="00431AD3"/>
    <w:rsid w:val="0043211A"/>
    <w:rsid w:val="00432E41"/>
    <w:rsid w:val="00435D82"/>
    <w:rsid w:val="0044079A"/>
    <w:rsid w:val="00446A55"/>
    <w:rsid w:val="0044798E"/>
    <w:rsid w:val="004550A5"/>
    <w:rsid w:val="0046453C"/>
    <w:rsid w:val="00466820"/>
    <w:rsid w:val="00476D2A"/>
    <w:rsid w:val="004807C5"/>
    <w:rsid w:val="0048137E"/>
    <w:rsid w:val="0048334E"/>
    <w:rsid w:val="00490443"/>
    <w:rsid w:val="004A24B6"/>
    <w:rsid w:val="004A372D"/>
    <w:rsid w:val="004A4A96"/>
    <w:rsid w:val="004A52E6"/>
    <w:rsid w:val="004B2896"/>
    <w:rsid w:val="004B3748"/>
    <w:rsid w:val="004B436B"/>
    <w:rsid w:val="004B5FAB"/>
    <w:rsid w:val="004B6678"/>
    <w:rsid w:val="004C0B3D"/>
    <w:rsid w:val="004C2195"/>
    <w:rsid w:val="004C5155"/>
    <w:rsid w:val="004C5597"/>
    <w:rsid w:val="004C5A0B"/>
    <w:rsid w:val="004C610F"/>
    <w:rsid w:val="004C6A0C"/>
    <w:rsid w:val="004C740D"/>
    <w:rsid w:val="004E2984"/>
    <w:rsid w:val="004F4B48"/>
    <w:rsid w:val="00501CE6"/>
    <w:rsid w:val="00504361"/>
    <w:rsid w:val="005073FC"/>
    <w:rsid w:val="00510A17"/>
    <w:rsid w:val="00512875"/>
    <w:rsid w:val="00513EB3"/>
    <w:rsid w:val="00514FB5"/>
    <w:rsid w:val="0052024F"/>
    <w:rsid w:val="005232E1"/>
    <w:rsid w:val="00525FF4"/>
    <w:rsid w:val="00541840"/>
    <w:rsid w:val="00544136"/>
    <w:rsid w:val="0055152B"/>
    <w:rsid w:val="00556CB3"/>
    <w:rsid w:val="005578F7"/>
    <w:rsid w:val="005731C7"/>
    <w:rsid w:val="00573AB3"/>
    <w:rsid w:val="005802D7"/>
    <w:rsid w:val="00584C25"/>
    <w:rsid w:val="005855C4"/>
    <w:rsid w:val="0059481A"/>
    <w:rsid w:val="00597381"/>
    <w:rsid w:val="005A6079"/>
    <w:rsid w:val="005C1713"/>
    <w:rsid w:val="005C4AC3"/>
    <w:rsid w:val="005C66BD"/>
    <w:rsid w:val="005C6DA6"/>
    <w:rsid w:val="005C6E7A"/>
    <w:rsid w:val="005D242D"/>
    <w:rsid w:val="005D37D0"/>
    <w:rsid w:val="005D4674"/>
    <w:rsid w:val="005D5794"/>
    <w:rsid w:val="005D5B43"/>
    <w:rsid w:val="005D7748"/>
    <w:rsid w:val="005D79B1"/>
    <w:rsid w:val="005F12A3"/>
    <w:rsid w:val="005F254D"/>
    <w:rsid w:val="005F3283"/>
    <w:rsid w:val="00604554"/>
    <w:rsid w:val="0061118F"/>
    <w:rsid w:val="006173F1"/>
    <w:rsid w:val="0062049B"/>
    <w:rsid w:val="006406D3"/>
    <w:rsid w:val="00641F72"/>
    <w:rsid w:val="00654D43"/>
    <w:rsid w:val="00656D55"/>
    <w:rsid w:val="00660F76"/>
    <w:rsid w:val="00661464"/>
    <w:rsid w:val="006631AA"/>
    <w:rsid w:val="00663F9A"/>
    <w:rsid w:val="00666C16"/>
    <w:rsid w:val="00667F1A"/>
    <w:rsid w:val="00672723"/>
    <w:rsid w:val="006733F6"/>
    <w:rsid w:val="00673A03"/>
    <w:rsid w:val="00691D5C"/>
    <w:rsid w:val="0069265A"/>
    <w:rsid w:val="006932BA"/>
    <w:rsid w:val="00697D6F"/>
    <w:rsid w:val="006A4DC8"/>
    <w:rsid w:val="006A62D5"/>
    <w:rsid w:val="006B0512"/>
    <w:rsid w:val="006C5D22"/>
    <w:rsid w:val="006C6A05"/>
    <w:rsid w:val="006D39D7"/>
    <w:rsid w:val="006E08BE"/>
    <w:rsid w:val="006F4A20"/>
    <w:rsid w:val="006F6115"/>
    <w:rsid w:val="00703B35"/>
    <w:rsid w:val="00707ACA"/>
    <w:rsid w:val="00711445"/>
    <w:rsid w:val="00711CD3"/>
    <w:rsid w:val="0071792B"/>
    <w:rsid w:val="0072275B"/>
    <w:rsid w:val="007236C4"/>
    <w:rsid w:val="00724B7E"/>
    <w:rsid w:val="00725008"/>
    <w:rsid w:val="00725474"/>
    <w:rsid w:val="0073329F"/>
    <w:rsid w:val="00733684"/>
    <w:rsid w:val="00741CBF"/>
    <w:rsid w:val="00744691"/>
    <w:rsid w:val="00744DB0"/>
    <w:rsid w:val="007519F0"/>
    <w:rsid w:val="00751E2A"/>
    <w:rsid w:val="00755ECA"/>
    <w:rsid w:val="00763EF5"/>
    <w:rsid w:val="0076481C"/>
    <w:rsid w:val="00764967"/>
    <w:rsid w:val="00765009"/>
    <w:rsid w:val="00771A82"/>
    <w:rsid w:val="00774630"/>
    <w:rsid w:val="00775B50"/>
    <w:rsid w:val="00775EC8"/>
    <w:rsid w:val="007877A2"/>
    <w:rsid w:val="00790D9A"/>
    <w:rsid w:val="00791F26"/>
    <w:rsid w:val="00794837"/>
    <w:rsid w:val="007971B6"/>
    <w:rsid w:val="007C0EC8"/>
    <w:rsid w:val="007C21FD"/>
    <w:rsid w:val="007C3E39"/>
    <w:rsid w:val="007C4AEB"/>
    <w:rsid w:val="007C5474"/>
    <w:rsid w:val="007E15ED"/>
    <w:rsid w:val="007E5A7F"/>
    <w:rsid w:val="007E7FF2"/>
    <w:rsid w:val="007F0687"/>
    <w:rsid w:val="007F3351"/>
    <w:rsid w:val="007F4834"/>
    <w:rsid w:val="007F6C71"/>
    <w:rsid w:val="008003BB"/>
    <w:rsid w:val="008058D7"/>
    <w:rsid w:val="00807B1C"/>
    <w:rsid w:val="008100DB"/>
    <w:rsid w:val="00820E6C"/>
    <w:rsid w:val="0082396D"/>
    <w:rsid w:val="00825EBC"/>
    <w:rsid w:val="0083186B"/>
    <w:rsid w:val="00841E91"/>
    <w:rsid w:val="00841EEC"/>
    <w:rsid w:val="008453E4"/>
    <w:rsid w:val="008570D2"/>
    <w:rsid w:val="00857622"/>
    <w:rsid w:val="00857C8D"/>
    <w:rsid w:val="00862B1B"/>
    <w:rsid w:val="00863A51"/>
    <w:rsid w:val="00864DFD"/>
    <w:rsid w:val="0087153E"/>
    <w:rsid w:val="00886508"/>
    <w:rsid w:val="0089024E"/>
    <w:rsid w:val="00892809"/>
    <w:rsid w:val="00897F26"/>
    <w:rsid w:val="008A0EC9"/>
    <w:rsid w:val="008A44E1"/>
    <w:rsid w:val="008A537B"/>
    <w:rsid w:val="008B0B8A"/>
    <w:rsid w:val="008B25C4"/>
    <w:rsid w:val="008B301B"/>
    <w:rsid w:val="008B4801"/>
    <w:rsid w:val="008B5314"/>
    <w:rsid w:val="008B7F14"/>
    <w:rsid w:val="008C3B84"/>
    <w:rsid w:val="008C4F65"/>
    <w:rsid w:val="008D13FF"/>
    <w:rsid w:val="008D1C1D"/>
    <w:rsid w:val="008D2C8A"/>
    <w:rsid w:val="008E692A"/>
    <w:rsid w:val="008E7E71"/>
    <w:rsid w:val="008F3743"/>
    <w:rsid w:val="008F737F"/>
    <w:rsid w:val="00900004"/>
    <w:rsid w:val="00904F6A"/>
    <w:rsid w:val="00913165"/>
    <w:rsid w:val="0091615D"/>
    <w:rsid w:val="0094285F"/>
    <w:rsid w:val="00944B22"/>
    <w:rsid w:val="00947A19"/>
    <w:rsid w:val="00954D86"/>
    <w:rsid w:val="00963280"/>
    <w:rsid w:val="0096645B"/>
    <w:rsid w:val="009665EE"/>
    <w:rsid w:val="009728AF"/>
    <w:rsid w:val="0097556C"/>
    <w:rsid w:val="009757A9"/>
    <w:rsid w:val="00976D93"/>
    <w:rsid w:val="009813EE"/>
    <w:rsid w:val="009826F4"/>
    <w:rsid w:val="00982FAB"/>
    <w:rsid w:val="0099106A"/>
    <w:rsid w:val="009A5C8D"/>
    <w:rsid w:val="009B1A9F"/>
    <w:rsid w:val="009B1B57"/>
    <w:rsid w:val="009B6D61"/>
    <w:rsid w:val="009C0275"/>
    <w:rsid w:val="009C2B21"/>
    <w:rsid w:val="009C4499"/>
    <w:rsid w:val="009C6AE1"/>
    <w:rsid w:val="009D00DD"/>
    <w:rsid w:val="009D0433"/>
    <w:rsid w:val="009D0F27"/>
    <w:rsid w:val="009D2AA5"/>
    <w:rsid w:val="009D4411"/>
    <w:rsid w:val="009D663C"/>
    <w:rsid w:val="009E145E"/>
    <w:rsid w:val="009E2B23"/>
    <w:rsid w:val="009E2EDF"/>
    <w:rsid w:val="009E6B7A"/>
    <w:rsid w:val="009F008F"/>
    <w:rsid w:val="009F4D45"/>
    <w:rsid w:val="00A15798"/>
    <w:rsid w:val="00A26536"/>
    <w:rsid w:val="00A3162C"/>
    <w:rsid w:val="00A32A78"/>
    <w:rsid w:val="00A336DE"/>
    <w:rsid w:val="00A3457B"/>
    <w:rsid w:val="00A376C3"/>
    <w:rsid w:val="00A37FAA"/>
    <w:rsid w:val="00A519D7"/>
    <w:rsid w:val="00A525AC"/>
    <w:rsid w:val="00A53A6E"/>
    <w:rsid w:val="00A55DA1"/>
    <w:rsid w:val="00A626BE"/>
    <w:rsid w:val="00A670C2"/>
    <w:rsid w:val="00A701E5"/>
    <w:rsid w:val="00A70F68"/>
    <w:rsid w:val="00A7349A"/>
    <w:rsid w:val="00A73F5F"/>
    <w:rsid w:val="00A74C97"/>
    <w:rsid w:val="00A83B2A"/>
    <w:rsid w:val="00A904B4"/>
    <w:rsid w:val="00A90E18"/>
    <w:rsid w:val="00A92BEB"/>
    <w:rsid w:val="00A9553A"/>
    <w:rsid w:val="00AA21E0"/>
    <w:rsid w:val="00AA4208"/>
    <w:rsid w:val="00AC09F1"/>
    <w:rsid w:val="00AC64D8"/>
    <w:rsid w:val="00AC7818"/>
    <w:rsid w:val="00AD1791"/>
    <w:rsid w:val="00AD1A17"/>
    <w:rsid w:val="00AD1DD3"/>
    <w:rsid w:val="00AD2396"/>
    <w:rsid w:val="00AD7807"/>
    <w:rsid w:val="00AE15F6"/>
    <w:rsid w:val="00AE2154"/>
    <w:rsid w:val="00AE4B55"/>
    <w:rsid w:val="00AF339B"/>
    <w:rsid w:val="00AF5EBB"/>
    <w:rsid w:val="00B04774"/>
    <w:rsid w:val="00B05FE0"/>
    <w:rsid w:val="00B07ACF"/>
    <w:rsid w:val="00B16868"/>
    <w:rsid w:val="00B2147F"/>
    <w:rsid w:val="00B302D0"/>
    <w:rsid w:val="00B30863"/>
    <w:rsid w:val="00B46855"/>
    <w:rsid w:val="00B67A4C"/>
    <w:rsid w:val="00B705F8"/>
    <w:rsid w:val="00B70C63"/>
    <w:rsid w:val="00B7441A"/>
    <w:rsid w:val="00B75E4C"/>
    <w:rsid w:val="00B82D61"/>
    <w:rsid w:val="00B911F0"/>
    <w:rsid w:val="00B93716"/>
    <w:rsid w:val="00BA130E"/>
    <w:rsid w:val="00BA1361"/>
    <w:rsid w:val="00BB629B"/>
    <w:rsid w:val="00BC48FF"/>
    <w:rsid w:val="00BC4E74"/>
    <w:rsid w:val="00BD3473"/>
    <w:rsid w:val="00BD3839"/>
    <w:rsid w:val="00BD52C2"/>
    <w:rsid w:val="00BD62D7"/>
    <w:rsid w:val="00BD7257"/>
    <w:rsid w:val="00BE0122"/>
    <w:rsid w:val="00BE1350"/>
    <w:rsid w:val="00BE20E5"/>
    <w:rsid w:val="00BE2BCE"/>
    <w:rsid w:val="00BE6E5A"/>
    <w:rsid w:val="00BF2DFC"/>
    <w:rsid w:val="00BF30CF"/>
    <w:rsid w:val="00BF462B"/>
    <w:rsid w:val="00C17900"/>
    <w:rsid w:val="00C200D5"/>
    <w:rsid w:val="00C20581"/>
    <w:rsid w:val="00C26CAE"/>
    <w:rsid w:val="00C30721"/>
    <w:rsid w:val="00C34CB4"/>
    <w:rsid w:val="00C4124F"/>
    <w:rsid w:val="00C45E76"/>
    <w:rsid w:val="00C4644B"/>
    <w:rsid w:val="00C46C68"/>
    <w:rsid w:val="00C52304"/>
    <w:rsid w:val="00C52650"/>
    <w:rsid w:val="00C528F6"/>
    <w:rsid w:val="00C5333B"/>
    <w:rsid w:val="00C56F5F"/>
    <w:rsid w:val="00C605A6"/>
    <w:rsid w:val="00C72600"/>
    <w:rsid w:val="00C73F3D"/>
    <w:rsid w:val="00C82433"/>
    <w:rsid w:val="00C8644E"/>
    <w:rsid w:val="00C872CD"/>
    <w:rsid w:val="00C90903"/>
    <w:rsid w:val="00C90C71"/>
    <w:rsid w:val="00C95160"/>
    <w:rsid w:val="00CA68C5"/>
    <w:rsid w:val="00CB4A32"/>
    <w:rsid w:val="00CD2C16"/>
    <w:rsid w:val="00CD3BE3"/>
    <w:rsid w:val="00CE0C84"/>
    <w:rsid w:val="00CE4C4E"/>
    <w:rsid w:val="00CF046C"/>
    <w:rsid w:val="00D00E30"/>
    <w:rsid w:val="00D1103F"/>
    <w:rsid w:val="00D21B42"/>
    <w:rsid w:val="00D231A4"/>
    <w:rsid w:val="00D37025"/>
    <w:rsid w:val="00D41AB6"/>
    <w:rsid w:val="00D429F6"/>
    <w:rsid w:val="00D42FB7"/>
    <w:rsid w:val="00D47F31"/>
    <w:rsid w:val="00D5785D"/>
    <w:rsid w:val="00D57C86"/>
    <w:rsid w:val="00D6355A"/>
    <w:rsid w:val="00D649E0"/>
    <w:rsid w:val="00D667E7"/>
    <w:rsid w:val="00D74129"/>
    <w:rsid w:val="00D75736"/>
    <w:rsid w:val="00D82D91"/>
    <w:rsid w:val="00D90A85"/>
    <w:rsid w:val="00D94609"/>
    <w:rsid w:val="00D94954"/>
    <w:rsid w:val="00D959E2"/>
    <w:rsid w:val="00DA3AAD"/>
    <w:rsid w:val="00DC0C50"/>
    <w:rsid w:val="00DC7A63"/>
    <w:rsid w:val="00DE70CB"/>
    <w:rsid w:val="00DF21D9"/>
    <w:rsid w:val="00DF222A"/>
    <w:rsid w:val="00DF265F"/>
    <w:rsid w:val="00DF7F8C"/>
    <w:rsid w:val="00E0191D"/>
    <w:rsid w:val="00E021A3"/>
    <w:rsid w:val="00E038E8"/>
    <w:rsid w:val="00E04228"/>
    <w:rsid w:val="00E0520A"/>
    <w:rsid w:val="00E10970"/>
    <w:rsid w:val="00E11912"/>
    <w:rsid w:val="00E12886"/>
    <w:rsid w:val="00E14D00"/>
    <w:rsid w:val="00E21395"/>
    <w:rsid w:val="00E2340C"/>
    <w:rsid w:val="00E26749"/>
    <w:rsid w:val="00E32496"/>
    <w:rsid w:val="00E34566"/>
    <w:rsid w:val="00E373EA"/>
    <w:rsid w:val="00E37562"/>
    <w:rsid w:val="00E41814"/>
    <w:rsid w:val="00E4203A"/>
    <w:rsid w:val="00E66377"/>
    <w:rsid w:val="00E73372"/>
    <w:rsid w:val="00E80F13"/>
    <w:rsid w:val="00E86277"/>
    <w:rsid w:val="00EA5C31"/>
    <w:rsid w:val="00EB07A4"/>
    <w:rsid w:val="00EB38AE"/>
    <w:rsid w:val="00EC0042"/>
    <w:rsid w:val="00EC2C63"/>
    <w:rsid w:val="00EC631C"/>
    <w:rsid w:val="00ED4A64"/>
    <w:rsid w:val="00ED61F6"/>
    <w:rsid w:val="00ED7F59"/>
    <w:rsid w:val="00EE18C9"/>
    <w:rsid w:val="00EE2275"/>
    <w:rsid w:val="00EE3CC9"/>
    <w:rsid w:val="00EE42C9"/>
    <w:rsid w:val="00EE5BE8"/>
    <w:rsid w:val="00EF326A"/>
    <w:rsid w:val="00F0204E"/>
    <w:rsid w:val="00F033D5"/>
    <w:rsid w:val="00F15B43"/>
    <w:rsid w:val="00F24D14"/>
    <w:rsid w:val="00F258E8"/>
    <w:rsid w:val="00F30605"/>
    <w:rsid w:val="00F306B0"/>
    <w:rsid w:val="00F418CF"/>
    <w:rsid w:val="00F42452"/>
    <w:rsid w:val="00F45698"/>
    <w:rsid w:val="00F51924"/>
    <w:rsid w:val="00F60975"/>
    <w:rsid w:val="00F612E9"/>
    <w:rsid w:val="00F6151C"/>
    <w:rsid w:val="00F61BE4"/>
    <w:rsid w:val="00F61EFF"/>
    <w:rsid w:val="00F765CD"/>
    <w:rsid w:val="00F76664"/>
    <w:rsid w:val="00F82DBE"/>
    <w:rsid w:val="00F832C9"/>
    <w:rsid w:val="00F83706"/>
    <w:rsid w:val="00F91805"/>
    <w:rsid w:val="00F95D71"/>
    <w:rsid w:val="00FC0C2C"/>
    <w:rsid w:val="00FC726D"/>
    <w:rsid w:val="00FD20FF"/>
    <w:rsid w:val="00FD3CCD"/>
    <w:rsid w:val="00FD3DC0"/>
    <w:rsid w:val="00FD491D"/>
    <w:rsid w:val="00FD5844"/>
    <w:rsid w:val="00FD7373"/>
    <w:rsid w:val="00F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5163"/>
  <w15:docId w15:val="{83F1CDE2-6B3B-43CB-9B24-2DBB4A31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A51"/>
    <w:pPr>
      <w:widowControl w:val="0"/>
      <w:tabs>
        <w:tab w:val="left" w:pos="1293"/>
      </w:tabs>
      <w:textAlignment w:val="baseline"/>
    </w:pPr>
    <w:rPr>
      <w:sz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375868"/>
    <w:pPr>
      <w:keepNext/>
      <w:tabs>
        <w:tab w:val="clear" w:pos="1293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nhideWhenUsed/>
    <w:qFormat/>
    <w:rsid w:val="003758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37586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3758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3758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link w:val="Antrats"/>
    <w:qFormat/>
    <w:rsid w:val="0075139F"/>
    <w:rPr>
      <w:sz w:val="24"/>
      <w:lang w:val="en-US" w:eastAsia="en-US"/>
    </w:rPr>
  </w:style>
  <w:style w:type="character" w:customStyle="1" w:styleId="PagrindinistekstasDiagrama">
    <w:name w:val="Pagrindinis tekstas Diagrama"/>
    <w:qFormat/>
    <w:rsid w:val="000E7230"/>
    <w:rPr>
      <w:sz w:val="24"/>
      <w:lang w:eastAsia="en-US"/>
    </w:rPr>
  </w:style>
  <w:style w:type="character" w:customStyle="1" w:styleId="Internetosaitas">
    <w:name w:val="Interneto saitas"/>
    <w:uiPriority w:val="99"/>
    <w:unhideWhenUsed/>
    <w:rsid w:val="00BD1D2B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443D0D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443D0D"/>
    <w:rPr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443D0D"/>
    <w:rPr>
      <w:b/>
      <w:bCs/>
      <w:lang w:val="en-US" w:eastAsia="en-US"/>
    </w:rPr>
  </w:style>
  <w:style w:type="character" w:styleId="Grietas">
    <w:name w:val="Strong"/>
    <w:basedOn w:val="Numatytasispastraiposriftas"/>
    <w:qFormat/>
    <w:rsid w:val="006F297B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qFormat/>
    <w:rsid w:val="00375868"/>
    <w:rPr>
      <w:b/>
      <w:sz w:val="24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qFormat/>
    <w:rsid w:val="00375868"/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qFormat/>
    <w:rsid w:val="00375868"/>
    <w:rPr>
      <w:rFonts w:ascii="Calibri Light" w:hAnsi="Calibri Light"/>
      <w:b/>
      <w:bCs/>
      <w:sz w:val="26"/>
      <w:szCs w:val="26"/>
      <w:lang w:val="en-US" w:eastAsia="en-US"/>
    </w:rPr>
  </w:style>
  <w:style w:type="character" w:customStyle="1" w:styleId="Antrat4Diagrama">
    <w:name w:val="Antraštė 4 Diagrama"/>
    <w:basedOn w:val="Numatytasispastraiposriftas"/>
    <w:link w:val="Antrat4"/>
    <w:qFormat/>
    <w:rsid w:val="00375868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Antrat5Diagrama">
    <w:name w:val="Antraštė 5 Diagrama"/>
    <w:basedOn w:val="Numatytasispastraiposriftas"/>
    <w:link w:val="Antrat5"/>
    <w:qFormat/>
    <w:rsid w:val="00375868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qFormat/>
    <w:rsid w:val="00375868"/>
    <w:rPr>
      <w:sz w:val="24"/>
      <w:lang w:val="en-US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375868"/>
    <w:rPr>
      <w:sz w:val="16"/>
      <w:szCs w:val="16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uiPriority w:val="99"/>
    <w:semiHidden/>
    <w:qFormat/>
    <w:rsid w:val="00375868"/>
    <w:rPr>
      <w:lang w:val="en-US" w:eastAsia="en-US"/>
    </w:rPr>
  </w:style>
  <w:style w:type="character" w:customStyle="1" w:styleId="Inaosprieraias">
    <w:name w:val="Išnašos prieraišas"/>
    <w:rsid w:val="008B4801"/>
    <w:rPr>
      <w:vertAlign w:val="superscript"/>
    </w:rPr>
  </w:style>
  <w:style w:type="character" w:customStyle="1" w:styleId="FootnoteCharacters">
    <w:name w:val="Footnote Characters"/>
    <w:semiHidden/>
    <w:qFormat/>
    <w:rsid w:val="00375868"/>
    <w:rPr>
      <w:vertAlign w:val="superscript"/>
    </w:rPr>
  </w:style>
  <w:style w:type="character" w:customStyle="1" w:styleId="AntratDiagrama">
    <w:name w:val="Antraštė Diagrama"/>
    <w:basedOn w:val="Numatytasispastraiposriftas"/>
    <w:link w:val="Antrat"/>
    <w:qFormat/>
    <w:rsid w:val="00375868"/>
    <w:rPr>
      <w:b/>
      <w:caps/>
      <w:sz w:val="24"/>
      <w:lang w:val="en-US" w:eastAsia="en-US"/>
    </w:rPr>
  </w:style>
  <w:style w:type="character" w:customStyle="1" w:styleId="PuslapioinaostekstasDiagrama1">
    <w:name w:val="Puslapio išnašos tekstas Diagrama1"/>
    <w:link w:val="Puslapioinaostekstas"/>
    <w:semiHidden/>
    <w:qFormat/>
    <w:rsid w:val="00375868"/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375868"/>
    <w:rPr>
      <w:sz w:val="24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375868"/>
    <w:rPr>
      <w:rFonts w:ascii="Tahoma" w:hAnsi="Tahoma" w:cs="Tahoma"/>
      <w:sz w:val="16"/>
      <w:szCs w:val="16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375868"/>
    <w:rPr>
      <w:rFonts w:ascii="Courier New" w:hAnsi="Courier New" w:cs="Courier New"/>
    </w:rPr>
  </w:style>
  <w:style w:type="character" w:customStyle="1" w:styleId="SraopastraipaDiagrama">
    <w:name w:val="Sąrašo pastraipa Diagrama"/>
    <w:link w:val="Sraopastraipa"/>
    <w:qFormat/>
    <w:locked/>
    <w:rsid w:val="00375868"/>
    <w:rPr>
      <w:rFonts w:eastAsia="Lucida Sans Unicode" w:cs="Mangal"/>
      <w:kern w:val="2"/>
      <w:sz w:val="24"/>
      <w:szCs w:val="21"/>
      <w:lang w:eastAsia="zh-CN" w:bidi="hi-IN"/>
    </w:rPr>
  </w:style>
  <w:style w:type="character" w:customStyle="1" w:styleId="FontStyle28">
    <w:name w:val="Font Style28"/>
    <w:qFormat/>
    <w:rsid w:val="00375868"/>
    <w:rPr>
      <w:rFonts w:ascii="Times New Roman" w:hAnsi="Times New Roman" w:cs="Times New Roman"/>
      <w:sz w:val="18"/>
      <w:szCs w:val="18"/>
    </w:rPr>
  </w:style>
  <w:style w:type="character" w:customStyle="1" w:styleId="prastasiniatinklioDiagrama">
    <w:name w:val="Įprastas (žiniatinklio) Diagrama"/>
    <w:qFormat/>
    <w:rsid w:val="00375868"/>
    <w:rPr>
      <w:sz w:val="24"/>
      <w:szCs w:val="24"/>
      <w:lang w:val="en-US" w:eastAsia="en-US"/>
    </w:rPr>
  </w:style>
  <w:style w:type="character" w:customStyle="1" w:styleId="Aplankytasinternetosaitas">
    <w:name w:val="Aplankytas interneto saitas"/>
    <w:uiPriority w:val="99"/>
    <w:unhideWhenUsed/>
    <w:rsid w:val="00375868"/>
    <w:rPr>
      <w:color w:val="800080"/>
      <w:u w:val="single"/>
    </w:rPr>
  </w:style>
  <w:style w:type="character" w:customStyle="1" w:styleId="Temosantrat2">
    <w:name w:val="Temos antraštė #2_"/>
    <w:link w:val="Temosantrat20"/>
    <w:uiPriority w:val="99"/>
    <w:qFormat/>
    <w:locked/>
    <w:rsid w:val="00375868"/>
    <w:rPr>
      <w:b/>
      <w:bCs/>
      <w:sz w:val="23"/>
      <w:szCs w:val="23"/>
      <w:shd w:val="clear" w:color="auto" w:fill="FFFFFF"/>
    </w:rPr>
  </w:style>
  <w:style w:type="character" w:customStyle="1" w:styleId="PagrindinistekstasDiagrama1">
    <w:name w:val="Pagrindinis tekstas Diagrama1"/>
    <w:link w:val="Pagrindinistekstas"/>
    <w:uiPriority w:val="99"/>
    <w:qFormat/>
    <w:locked/>
    <w:rsid w:val="00375868"/>
    <w:rPr>
      <w:sz w:val="23"/>
      <w:szCs w:val="23"/>
      <w:shd w:val="clear" w:color="auto" w:fill="FFFFFF"/>
    </w:rPr>
  </w:style>
  <w:style w:type="character" w:customStyle="1" w:styleId="Pagrindinistekstas2">
    <w:name w:val="Pagrindinis tekstas (2)_"/>
    <w:link w:val="Pagrindinistekstas21"/>
    <w:uiPriority w:val="99"/>
    <w:qFormat/>
    <w:locked/>
    <w:rsid w:val="00375868"/>
    <w:rPr>
      <w:b/>
      <w:bCs/>
      <w:sz w:val="23"/>
      <w:szCs w:val="23"/>
      <w:shd w:val="clear" w:color="auto" w:fill="FFFFFF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qFormat/>
    <w:rsid w:val="00375868"/>
    <w:rPr>
      <w:rFonts w:ascii="Calibri" w:hAnsi="Calibri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Numatytasispastraiposriftas"/>
    <w:qFormat/>
    <w:rsid w:val="00375868"/>
  </w:style>
  <w:style w:type="character" w:customStyle="1" w:styleId="CharChar9">
    <w:name w:val="Char Char9"/>
    <w:qFormat/>
    <w:rsid w:val="00375868"/>
    <w:rPr>
      <w:b/>
      <w:sz w:val="18"/>
      <w:lang w:val="lt-LT" w:eastAsia="ar-SA" w:bidi="ar-SA"/>
    </w:rPr>
  </w:style>
  <w:style w:type="character" w:customStyle="1" w:styleId="Galinsinaosramenys">
    <w:name w:val="Galinės išnašos rašmenys"/>
    <w:qFormat/>
    <w:rsid w:val="008B4801"/>
  </w:style>
  <w:style w:type="paragraph" w:styleId="Antrat">
    <w:name w:val="caption"/>
    <w:basedOn w:val="prastasis"/>
    <w:next w:val="Pagrindinistekstas"/>
    <w:link w:val="AntratDiagrama"/>
    <w:qFormat/>
    <w:rsid w:val="008B4801"/>
    <w:pPr>
      <w:suppressLineNumbers/>
      <w:spacing w:before="120" w:after="120"/>
    </w:pPr>
    <w:rPr>
      <w:rFonts w:cs="Lucida Sans"/>
      <w:i/>
      <w:iCs/>
      <w:szCs w:val="24"/>
    </w:rPr>
  </w:style>
  <w:style w:type="paragraph" w:styleId="Pagrindinistekstas">
    <w:name w:val="Body Text"/>
    <w:basedOn w:val="prastasis"/>
    <w:link w:val="PagrindinistekstasDiagrama1"/>
    <w:rsid w:val="006109DA"/>
    <w:pPr>
      <w:widowControl/>
      <w:tabs>
        <w:tab w:val="clear" w:pos="1293"/>
      </w:tabs>
      <w:jc w:val="both"/>
    </w:pPr>
  </w:style>
  <w:style w:type="paragraph" w:styleId="Sraas">
    <w:name w:val="List"/>
    <w:basedOn w:val="Pagrindinistekstas"/>
    <w:rsid w:val="008B4801"/>
    <w:rPr>
      <w:rFonts w:cs="Lucida Sans"/>
    </w:rPr>
  </w:style>
  <w:style w:type="paragraph" w:customStyle="1" w:styleId="Rodykl">
    <w:name w:val="Rodyklė"/>
    <w:basedOn w:val="prastasis"/>
    <w:qFormat/>
    <w:rsid w:val="008B4801"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  <w:rsid w:val="008B4801"/>
  </w:style>
  <w:style w:type="paragraph" w:styleId="Porat">
    <w:name w:val="footer"/>
    <w:basedOn w:val="prastasis"/>
    <w:link w:val="PoratDiagrama"/>
    <w:rsid w:val="006109DA"/>
    <w:pPr>
      <w:tabs>
        <w:tab w:val="clear" w:pos="1293"/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qFormat/>
    <w:rsid w:val="006109D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75139F"/>
    <w:pPr>
      <w:tabs>
        <w:tab w:val="clear" w:pos="1293"/>
        <w:tab w:val="center" w:pos="4819"/>
        <w:tab w:val="right" w:pos="9638"/>
      </w:tabs>
    </w:pPr>
  </w:style>
  <w:style w:type="paragraph" w:customStyle="1" w:styleId="tajtip">
    <w:name w:val="tajtip"/>
    <w:basedOn w:val="prastasis"/>
    <w:qFormat/>
    <w:rsid w:val="007C52F5"/>
    <w:pPr>
      <w:widowControl/>
      <w:tabs>
        <w:tab w:val="clear" w:pos="1293"/>
      </w:tabs>
      <w:overflowPunct w:val="0"/>
      <w:spacing w:beforeAutospacing="1" w:afterAutospacing="1"/>
      <w:textAlignment w:val="auto"/>
    </w:pPr>
    <w:rPr>
      <w:szCs w:val="24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443D0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443D0D"/>
    <w:rPr>
      <w:b/>
      <w:bCs/>
    </w:rPr>
  </w:style>
  <w:style w:type="paragraph" w:styleId="Sraopastraipa">
    <w:name w:val="List Paragraph"/>
    <w:basedOn w:val="prastasis"/>
    <w:link w:val="SraopastraipaDiagrama"/>
    <w:qFormat/>
    <w:rsid w:val="006F297B"/>
    <w:pPr>
      <w:tabs>
        <w:tab w:val="clear" w:pos="1293"/>
      </w:tabs>
      <w:overflowPunct w:val="0"/>
      <w:ind w:left="720"/>
      <w:contextualSpacing/>
    </w:pPr>
    <w:rPr>
      <w:rFonts w:eastAsia="Lucida Sans Unicode" w:cs="Mangal"/>
      <w:kern w:val="2"/>
      <w:szCs w:val="21"/>
      <w:lang w:val="lt-LT" w:eastAsia="zh-CN" w:bidi="hi-IN"/>
    </w:rPr>
  </w:style>
  <w:style w:type="paragraph" w:customStyle="1" w:styleId="Betarp1">
    <w:name w:val="Be tarpų1"/>
    <w:uiPriority w:val="99"/>
    <w:qFormat/>
    <w:rsid w:val="006F297B"/>
    <w:rPr>
      <w:rFonts w:eastAsia="Calibri"/>
      <w:lang w:val="en-US"/>
    </w:rPr>
  </w:style>
  <w:style w:type="paragraph" w:customStyle="1" w:styleId="Lentelsturinys">
    <w:name w:val="Lentelės turinys"/>
    <w:basedOn w:val="prastasis"/>
    <w:qFormat/>
    <w:rsid w:val="006F297B"/>
    <w:pPr>
      <w:suppressLineNumbers/>
      <w:tabs>
        <w:tab w:val="clear" w:pos="1293"/>
      </w:tabs>
      <w:overflowPunct w:val="0"/>
      <w:textAlignment w:val="auto"/>
    </w:pPr>
    <w:rPr>
      <w:lang w:val="lt-LT"/>
    </w:rPr>
  </w:style>
  <w:style w:type="paragraph" w:customStyle="1" w:styleId="Standard">
    <w:name w:val="Standard"/>
    <w:qFormat/>
    <w:rsid w:val="00946A66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52410"/>
    <w:rPr>
      <w:rFonts w:ascii="Calibri" w:hAnsi="Calibri"/>
      <w:sz w:val="22"/>
      <w:szCs w:val="22"/>
    </w:rPr>
  </w:style>
  <w:style w:type="paragraph" w:customStyle="1" w:styleId="Debesliotekstas1">
    <w:name w:val="Debesėlio tekstas1"/>
    <w:basedOn w:val="prastasis"/>
    <w:semiHidden/>
    <w:qFormat/>
    <w:rsid w:val="00375868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qFormat/>
    <w:rsid w:val="00375868"/>
    <w:pPr>
      <w:spacing w:after="120"/>
      <w:ind w:left="283"/>
    </w:pPr>
    <w:rPr>
      <w:sz w:val="16"/>
      <w:szCs w:val="16"/>
    </w:rPr>
  </w:style>
  <w:style w:type="paragraph" w:styleId="Puslapioinaostekstas">
    <w:name w:val="footnote text"/>
    <w:basedOn w:val="prastasis"/>
    <w:link w:val="PuslapioinaostekstasDiagrama1"/>
    <w:semiHidden/>
    <w:rsid w:val="00375868"/>
    <w:pPr>
      <w:widowControl/>
      <w:tabs>
        <w:tab w:val="clear" w:pos="1293"/>
      </w:tabs>
      <w:overflowPunct w:val="0"/>
      <w:jc w:val="center"/>
      <w:textAlignment w:val="auto"/>
    </w:pPr>
    <w:rPr>
      <w:sz w:val="20"/>
      <w:lang w:val="lt-LT" w:eastAsia="lt-LT"/>
    </w:rPr>
  </w:style>
  <w:style w:type="paragraph" w:styleId="Pavadinimas">
    <w:name w:val="Title"/>
    <w:basedOn w:val="prastasis"/>
    <w:qFormat/>
    <w:rsid w:val="00375868"/>
    <w:pPr>
      <w:widowControl/>
      <w:tabs>
        <w:tab w:val="clear" w:pos="1293"/>
      </w:tabs>
      <w:overflowPunct w:val="0"/>
      <w:jc w:val="center"/>
      <w:textAlignment w:val="auto"/>
    </w:pPr>
    <w:rPr>
      <w:b/>
      <w:caps/>
    </w:rPr>
  </w:style>
  <w:style w:type="paragraph" w:customStyle="1" w:styleId="SUT1">
    <w:name w:val="SUT1"/>
    <w:basedOn w:val="Pagrindinistekstas"/>
    <w:qFormat/>
    <w:rsid w:val="00375868"/>
    <w:pPr>
      <w:numPr>
        <w:numId w:val="1"/>
      </w:numPr>
      <w:ind w:firstLine="0"/>
    </w:pPr>
  </w:style>
  <w:style w:type="paragraph" w:customStyle="1" w:styleId="SUT2">
    <w:name w:val="SUT2"/>
    <w:basedOn w:val="SUT1"/>
    <w:qFormat/>
    <w:rsid w:val="00375868"/>
    <w:pPr>
      <w:overflowPunct w:val="0"/>
      <w:spacing w:line="360" w:lineRule="auto"/>
      <w:textAlignment w:val="auto"/>
    </w:pPr>
    <w:rPr>
      <w:lang w:val="lt-LT"/>
    </w:rPr>
  </w:style>
  <w:style w:type="paragraph" w:customStyle="1" w:styleId="SUT3">
    <w:name w:val="SUT3"/>
    <w:basedOn w:val="SUT2"/>
    <w:qFormat/>
    <w:rsid w:val="00375868"/>
  </w:style>
  <w:style w:type="paragraph" w:styleId="Pagrindiniotekstotrauka">
    <w:name w:val="Body Text Indent"/>
    <w:basedOn w:val="prastasis"/>
    <w:link w:val="PagrindiniotekstotraukaDiagrama"/>
    <w:rsid w:val="00375868"/>
    <w:pPr>
      <w:spacing w:after="120"/>
      <w:ind w:left="283"/>
    </w:pPr>
  </w:style>
  <w:style w:type="paragraph" w:styleId="Sraassuenkleliais3">
    <w:name w:val="List Bullet 3"/>
    <w:basedOn w:val="prastasis"/>
    <w:rsid w:val="00375868"/>
    <w:pPr>
      <w:widowControl/>
      <w:numPr>
        <w:numId w:val="2"/>
      </w:numPr>
      <w:tabs>
        <w:tab w:val="clear" w:pos="1293"/>
      </w:tabs>
      <w:overflowPunct w:val="0"/>
      <w:spacing w:line="360" w:lineRule="auto"/>
      <w:jc w:val="both"/>
      <w:textAlignment w:val="auto"/>
    </w:pPr>
    <w:rPr>
      <w:szCs w:val="24"/>
      <w:lang w:val="lt-LT"/>
    </w:rPr>
  </w:style>
  <w:style w:type="paragraph" w:customStyle="1" w:styleId="Nuostatai">
    <w:name w:val="Nuostatai"/>
    <w:basedOn w:val="prastasis"/>
    <w:autoRedefine/>
    <w:qFormat/>
    <w:rsid w:val="00375868"/>
    <w:pPr>
      <w:widowControl/>
      <w:numPr>
        <w:numId w:val="3"/>
      </w:numPr>
      <w:shd w:val="clear" w:color="auto" w:fill="FFFFFF"/>
      <w:tabs>
        <w:tab w:val="clear" w:pos="1293"/>
        <w:tab w:val="left" w:pos="1260"/>
      </w:tabs>
      <w:overflowPunct w:val="0"/>
      <w:ind w:hanging="769"/>
      <w:jc w:val="both"/>
      <w:textAlignment w:val="auto"/>
    </w:pPr>
    <w:rPr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qFormat/>
    <w:rsid w:val="00375868"/>
    <w:pPr>
      <w:widowControl/>
      <w:tabs>
        <w:tab w:val="clear" w:pos="129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textAlignment w:val="auto"/>
    </w:pPr>
    <w:rPr>
      <w:rFonts w:ascii="Courier New" w:hAnsi="Courier New" w:cs="Courier New"/>
      <w:sz w:val="20"/>
      <w:lang w:val="lt-LT" w:eastAsia="lt-LT"/>
    </w:rPr>
  </w:style>
  <w:style w:type="paragraph" w:customStyle="1" w:styleId="Debesliotekstas11">
    <w:name w:val="Debesėlio tekstas11"/>
    <w:basedOn w:val="prastasis"/>
    <w:semiHidden/>
    <w:qFormat/>
    <w:rsid w:val="00375868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prastasis"/>
    <w:semiHidden/>
    <w:qFormat/>
    <w:rsid w:val="00375868"/>
    <w:pPr>
      <w:widowControl/>
      <w:tabs>
        <w:tab w:val="clear" w:pos="1293"/>
      </w:tabs>
      <w:overflowPunct w:val="0"/>
      <w:spacing w:before="360" w:after="240" w:line="240" w:lineRule="exact"/>
      <w:jc w:val="both"/>
      <w:textAlignment w:val="auto"/>
    </w:pPr>
    <w:rPr>
      <w:lang w:val="en-GB"/>
    </w:rPr>
  </w:style>
  <w:style w:type="paragraph" w:styleId="prastasiniatinklio">
    <w:name w:val="Normal (Web)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textAlignment w:val="auto"/>
    </w:pPr>
    <w:rPr>
      <w:szCs w:val="24"/>
    </w:rPr>
  </w:style>
  <w:style w:type="paragraph" w:customStyle="1" w:styleId="xl67">
    <w:name w:val="xl67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textAlignment w:val="top"/>
    </w:pPr>
    <w:rPr>
      <w:sz w:val="16"/>
      <w:szCs w:val="16"/>
      <w:lang w:val="lt-LT" w:eastAsia="lt-LT"/>
    </w:rPr>
  </w:style>
  <w:style w:type="paragraph" w:customStyle="1" w:styleId="xl68">
    <w:name w:val="xl68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textAlignment w:val="top"/>
    </w:pPr>
    <w:rPr>
      <w:b/>
      <w:bCs/>
      <w:sz w:val="16"/>
      <w:szCs w:val="16"/>
      <w:lang w:val="lt-LT" w:eastAsia="lt-LT"/>
    </w:rPr>
  </w:style>
  <w:style w:type="paragraph" w:customStyle="1" w:styleId="xl69">
    <w:name w:val="xl69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0">
    <w:name w:val="xl70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1">
    <w:name w:val="xl71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jc w:val="center"/>
      <w:textAlignment w:val="top"/>
    </w:pPr>
    <w:rPr>
      <w:sz w:val="16"/>
      <w:szCs w:val="16"/>
      <w:lang w:val="lt-LT" w:eastAsia="lt-LT"/>
    </w:rPr>
  </w:style>
  <w:style w:type="paragraph" w:customStyle="1" w:styleId="xl72">
    <w:name w:val="xl72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3">
    <w:name w:val="xl73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textAlignment w:val="top"/>
    </w:pPr>
    <w:rPr>
      <w:sz w:val="16"/>
      <w:szCs w:val="16"/>
      <w:lang w:val="lt-LT" w:eastAsia="lt-LT"/>
    </w:rPr>
  </w:style>
  <w:style w:type="paragraph" w:customStyle="1" w:styleId="xl74">
    <w:name w:val="xl74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textAlignment w:val="top"/>
    </w:pPr>
    <w:rPr>
      <w:szCs w:val="24"/>
      <w:lang w:val="lt-LT" w:eastAsia="lt-LT"/>
    </w:rPr>
  </w:style>
  <w:style w:type="paragraph" w:customStyle="1" w:styleId="xl75">
    <w:name w:val="xl75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textAlignment w:val="top"/>
    </w:pPr>
    <w:rPr>
      <w:sz w:val="16"/>
      <w:szCs w:val="16"/>
      <w:lang w:val="lt-LT" w:eastAsia="lt-LT"/>
    </w:rPr>
  </w:style>
  <w:style w:type="paragraph" w:customStyle="1" w:styleId="xl76">
    <w:name w:val="xl76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7">
    <w:name w:val="xl77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jc w:val="center"/>
      <w:textAlignment w:val="top"/>
    </w:pPr>
    <w:rPr>
      <w:b/>
      <w:bCs/>
      <w:sz w:val="16"/>
      <w:szCs w:val="16"/>
      <w:lang w:val="lt-LT" w:eastAsia="lt-LT"/>
    </w:rPr>
  </w:style>
  <w:style w:type="paragraph" w:customStyle="1" w:styleId="xl78">
    <w:name w:val="xl78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textAlignment w:val="top"/>
    </w:pPr>
    <w:rPr>
      <w:sz w:val="16"/>
      <w:szCs w:val="16"/>
      <w:lang w:val="lt-LT" w:eastAsia="lt-LT"/>
    </w:rPr>
  </w:style>
  <w:style w:type="paragraph" w:customStyle="1" w:styleId="xl79">
    <w:name w:val="xl79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80">
    <w:name w:val="xl80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81">
    <w:name w:val="xl81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82">
    <w:name w:val="xl82"/>
    <w:basedOn w:val="prastasis"/>
    <w:qFormat/>
    <w:rsid w:val="00375868"/>
    <w:pPr>
      <w:widowControl/>
      <w:pBdr>
        <w:left w:val="single" w:sz="8" w:space="0" w:color="000000"/>
        <w:right w:val="single" w:sz="4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83">
    <w:name w:val="xl83"/>
    <w:basedOn w:val="prastasis"/>
    <w:qFormat/>
    <w:rsid w:val="00375868"/>
    <w:pPr>
      <w:widowControl/>
      <w:pBdr>
        <w:left w:val="single" w:sz="4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84">
    <w:name w:val="xl84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85">
    <w:name w:val="xl85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6">
    <w:name w:val="xl86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7">
    <w:name w:val="xl87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8">
    <w:name w:val="xl88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9">
    <w:name w:val="xl89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90">
    <w:name w:val="xl90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91">
    <w:name w:val="xl91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92">
    <w:name w:val="xl92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93">
    <w:name w:val="xl93"/>
    <w:basedOn w:val="prastasis"/>
    <w:qFormat/>
    <w:rsid w:val="00375868"/>
    <w:pPr>
      <w:widowControl/>
      <w:pBdr>
        <w:left w:val="single" w:sz="4" w:space="0" w:color="000000"/>
        <w:right w:val="single" w:sz="8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94">
    <w:name w:val="xl94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95">
    <w:name w:val="xl95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96">
    <w:name w:val="xl96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97">
    <w:name w:val="xl97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98">
    <w:name w:val="xl98"/>
    <w:basedOn w:val="prastasis"/>
    <w:qFormat/>
    <w:rsid w:val="00375868"/>
    <w:pPr>
      <w:widowControl/>
      <w:pBdr>
        <w:left w:val="single" w:sz="4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99">
    <w:name w:val="xl99"/>
    <w:basedOn w:val="prastasis"/>
    <w:qFormat/>
    <w:rsid w:val="00375868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99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0">
    <w:name w:val="xl100"/>
    <w:basedOn w:val="prastasis"/>
    <w:qFormat/>
    <w:rsid w:val="00375868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99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1">
    <w:name w:val="xl101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2">
    <w:name w:val="xl102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3">
    <w:name w:val="xl103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4">
    <w:name w:val="xl104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5">
    <w:name w:val="xl105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6">
    <w:name w:val="xl106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7">
    <w:name w:val="xl107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8">
    <w:name w:val="xl108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9">
    <w:name w:val="xl109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10">
    <w:name w:val="xl110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11">
    <w:name w:val="xl111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12">
    <w:name w:val="xl112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13">
    <w:name w:val="xl113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14">
    <w:name w:val="xl114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15">
    <w:name w:val="xl115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16">
    <w:name w:val="xl116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17">
    <w:name w:val="xl117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18">
    <w:name w:val="xl118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19">
    <w:name w:val="xl119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20">
    <w:name w:val="xl120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21">
    <w:name w:val="xl121"/>
    <w:basedOn w:val="prastasis"/>
    <w:qFormat/>
    <w:rsid w:val="0037586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22">
    <w:name w:val="xl122"/>
    <w:basedOn w:val="prastasis"/>
    <w:qFormat/>
    <w:rsid w:val="00375868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23">
    <w:name w:val="xl123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24">
    <w:name w:val="xl124"/>
    <w:basedOn w:val="prastasis"/>
    <w:qFormat/>
    <w:rsid w:val="00375868"/>
    <w:pPr>
      <w:widowControl/>
      <w:pBdr>
        <w:top w:val="single" w:sz="4" w:space="0" w:color="000000"/>
        <w:right w:val="single" w:sz="4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25">
    <w:name w:val="xl125"/>
    <w:basedOn w:val="prastasis"/>
    <w:qFormat/>
    <w:rsid w:val="00375868"/>
    <w:pPr>
      <w:widowControl/>
      <w:pBdr>
        <w:top w:val="single" w:sz="4" w:space="0" w:color="000000"/>
        <w:right w:val="single" w:sz="8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26">
    <w:name w:val="xl126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27">
    <w:name w:val="xl127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28">
    <w:name w:val="xl128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29">
    <w:name w:val="xl129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30">
    <w:name w:val="xl130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31">
    <w:name w:val="xl131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32">
    <w:name w:val="xl132"/>
    <w:basedOn w:val="prastasis"/>
    <w:qFormat/>
    <w:rsid w:val="00375868"/>
    <w:pPr>
      <w:widowControl/>
      <w:pBdr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33">
    <w:name w:val="xl133"/>
    <w:basedOn w:val="prastasis"/>
    <w:qFormat/>
    <w:rsid w:val="00375868"/>
    <w:pPr>
      <w:widowControl/>
      <w:pBdr>
        <w:top w:val="single" w:sz="8" w:space="0" w:color="000000"/>
        <w:bottom w:val="single" w:sz="8" w:space="0" w:color="000000"/>
        <w:right w:val="single" w:sz="4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34">
    <w:name w:val="xl134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35">
    <w:name w:val="xl135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36">
    <w:name w:val="xl136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37">
    <w:name w:val="xl137"/>
    <w:basedOn w:val="prastasis"/>
    <w:qFormat/>
    <w:rsid w:val="00375868"/>
    <w:pPr>
      <w:widowControl/>
      <w:pBdr>
        <w:left w:val="single" w:sz="4" w:space="0" w:color="000000"/>
        <w:bottom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38">
    <w:name w:val="xl138"/>
    <w:basedOn w:val="prastasis"/>
    <w:qFormat/>
    <w:rsid w:val="00375868"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39">
    <w:name w:val="xl139"/>
    <w:basedOn w:val="prastasis"/>
    <w:qFormat/>
    <w:rsid w:val="00375868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40">
    <w:name w:val="xl140"/>
    <w:basedOn w:val="prastasis"/>
    <w:qFormat/>
    <w:rsid w:val="00375868"/>
    <w:pPr>
      <w:widowControl/>
      <w:pBdr>
        <w:bottom w:val="single" w:sz="8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41">
    <w:name w:val="xl141"/>
    <w:basedOn w:val="prastasis"/>
    <w:qFormat/>
    <w:rsid w:val="00375868"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42">
    <w:name w:val="xl142"/>
    <w:basedOn w:val="prastasis"/>
    <w:qFormat/>
    <w:rsid w:val="00375868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43">
    <w:name w:val="xl143"/>
    <w:basedOn w:val="prastasis"/>
    <w:qFormat/>
    <w:rsid w:val="00375868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44">
    <w:name w:val="xl144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45">
    <w:name w:val="xl145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46">
    <w:name w:val="xl146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47">
    <w:name w:val="xl147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48">
    <w:name w:val="xl148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49">
    <w:name w:val="xl149"/>
    <w:basedOn w:val="prastasis"/>
    <w:qFormat/>
    <w:rsid w:val="00375868"/>
    <w:pPr>
      <w:widowControl/>
      <w:pBdr>
        <w:bottom w:val="single" w:sz="8" w:space="0" w:color="000000"/>
        <w:right w:val="single" w:sz="4" w:space="0" w:color="000000"/>
      </w:pBdr>
      <w:shd w:val="clear" w:color="000000" w:fill="FFFF99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50">
    <w:name w:val="xl150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51">
    <w:name w:val="xl151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52">
    <w:name w:val="xl152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53">
    <w:name w:val="xl153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99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54">
    <w:name w:val="xl154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99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55">
    <w:name w:val="xl155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99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56">
    <w:name w:val="xl156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57">
    <w:name w:val="xl157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58">
    <w:name w:val="xl158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59">
    <w:name w:val="xl159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60">
    <w:name w:val="xl160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61">
    <w:name w:val="xl161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62">
    <w:name w:val="xl162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63">
    <w:name w:val="xl163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64">
    <w:name w:val="xl164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65">
    <w:name w:val="xl165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66">
    <w:name w:val="xl166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67">
    <w:name w:val="xl167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68">
    <w:name w:val="xl168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69">
    <w:name w:val="xl169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70">
    <w:name w:val="xl170"/>
    <w:basedOn w:val="prastasis"/>
    <w:qFormat/>
    <w:rsid w:val="00375868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71">
    <w:name w:val="xl171"/>
    <w:basedOn w:val="prastasis"/>
    <w:qFormat/>
    <w:rsid w:val="0037586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72">
    <w:name w:val="xl172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73">
    <w:name w:val="xl173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74">
    <w:name w:val="xl174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75">
    <w:name w:val="xl175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76">
    <w:name w:val="xl176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77">
    <w:name w:val="xl177"/>
    <w:basedOn w:val="prastasis"/>
    <w:qFormat/>
    <w:rsid w:val="00375868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78">
    <w:name w:val="xl178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79">
    <w:name w:val="xl179"/>
    <w:basedOn w:val="prastasis"/>
    <w:qFormat/>
    <w:rsid w:val="00375868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80">
    <w:name w:val="xl180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81">
    <w:name w:val="xl181"/>
    <w:basedOn w:val="prastasis"/>
    <w:qFormat/>
    <w:rsid w:val="00375868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82">
    <w:name w:val="xl182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83">
    <w:name w:val="xl183"/>
    <w:basedOn w:val="prastasis"/>
    <w:qFormat/>
    <w:rsid w:val="00375868"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84">
    <w:name w:val="xl184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85">
    <w:name w:val="xl185"/>
    <w:basedOn w:val="prastasis"/>
    <w:qFormat/>
    <w:rsid w:val="00375868"/>
    <w:pPr>
      <w:widowControl/>
      <w:pBdr>
        <w:top w:val="single" w:sz="4" w:space="0" w:color="000000"/>
        <w:bottom w:val="single" w:sz="4" w:space="0" w:color="000000"/>
      </w:pBdr>
      <w:shd w:val="clear" w:color="000000" w:fill="FFCC99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86">
    <w:name w:val="xl186"/>
    <w:basedOn w:val="prastasis"/>
    <w:qFormat/>
    <w:rsid w:val="0037586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87">
    <w:name w:val="xl187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88">
    <w:name w:val="xl188"/>
    <w:basedOn w:val="prastasis"/>
    <w:qFormat/>
    <w:rsid w:val="00375868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89">
    <w:name w:val="xl189"/>
    <w:basedOn w:val="prastasis"/>
    <w:qFormat/>
    <w:rsid w:val="00375868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90">
    <w:name w:val="xl190"/>
    <w:basedOn w:val="prastasis"/>
    <w:qFormat/>
    <w:rsid w:val="00375868"/>
    <w:pPr>
      <w:widowControl/>
      <w:pBdr>
        <w:left w:val="single" w:sz="4" w:space="0" w:color="000000"/>
        <w:right w:val="single" w:sz="8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91">
    <w:name w:val="xl191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92">
    <w:name w:val="xl192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93">
    <w:name w:val="xl193"/>
    <w:basedOn w:val="prastasis"/>
    <w:qFormat/>
    <w:rsid w:val="00375868"/>
    <w:pPr>
      <w:widowControl/>
      <w:pBdr>
        <w:top w:val="single" w:sz="8" w:space="0" w:color="000000"/>
        <w:bottom w:val="single" w:sz="8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94">
    <w:name w:val="xl194"/>
    <w:basedOn w:val="prastasis"/>
    <w:qFormat/>
    <w:rsid w:val="00375868"/>
    <w:pPr>
      <w:widowControl/>
      <w:shd w:val="clear" w:color="000000" w:fill="CCFFCC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95">
    <w:name w:val="xl195"/>
    <w:basedOn w:val="prastasis"/>
    <w:qFormat/>
    <w:rsid w:val="00375868"/>
    <w:pPr>
      <w:widowControl/>
      <w:pBdr>
        <w:top w:val="single" w:sz="8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96">
    <w:name w:val="xl196"/>
    <w:basedOn w:val="prastasis"/>
    <w:qFormat/>
    <w:rsid w:val="00375868"/>
    <w:pPr>
      <w:widowControl/>
      <w:pBdr>
        <w:top w:val="single" w:sz="8" w:space="0" w:color="000000"/>
        <w:right w:val="single" w:sz="8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197">
    <w:name w:val="xl197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98">
    <w:name w:val="xl198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199">
    <w:name w:val="xl199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200">
    <w:name w:val="xl200"/>
    <w:basedOn w:val="prastasis"/>
    <w:qFormat/>
    <w:rsid w:val="00375868"/>
    <w:pPr>
      <w:widowControl/>
      <w:pBdr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01">
    <w:name w:val="xl201"/>
    <w:basedOn w:val="prastasis"/>
    <w:qFormat/>
    <w:rsid w:val="0037586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Cs w:val="24"/>
      <w:lang w:val="lt-LT" w:eastAsia="lt-LT"/>
    </w:rPr>
  </w:style>
  <w:style w:type="paragraph" w:customStyle="1" w:styleId="xl202">
    <w:name w:val="xl202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top"/>
    </w:pPr>
    <w:rPr>
      <w:b/>
      <w:bCs/>
      <w:sz w:val="16"/>
      <w:szCs w:val="16"/>
      <w:lang w:val="lt-LT" w:eastAsia="lt-LT"/>
    </w:rPr>
  </w:style>
  <w:style w:type="paragraph" w:customStyle="1" w:styleId="xl203">
    <w:name w:val="xl203"/>
    <w:basedOn w:val="prastasis"/>
    <w:qFormat/>
    <w:rsid w:val="00375868"/>
    <w:pPr>
      <w:widowControl/>
      <w:pBdr>
        <w:top w:val="single" w:sz="8" w:space="0" w:color="000000"/>
        <w:bottom w:val="single" w:sz="8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top"/>
    </w:pPr>
    <w:rPr>
      <w:b/>
      <w:bCs/>
      <w:sz w:val="16"/>
      <w:szCs w:val="16"/>
      <w:lang w:val="lt-LT" w:eastAsia="lt-LT"/>
    </w:rPr>
  </w:style>
  <w:style w:type="paragraph" w:customStyle="1" w:styleId="xl204">
    <w:name w:val="xl204"/>
    <w:basedOn w:val="prastasis"/>
    <w:qFormat/>
    <w:rsid w:val="0037586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05">
    <w:name w:val="xl205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06">
    <w:name w:val="xl206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07">
    <w:name w:val="xl207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08">
    <w:name w:val="xl208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09">
    <w:name w:val="xl209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10">
    <w:name w:val="xl210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11">
    <w:name w:val="xl211"/>
    <w:basedOn w:val="prastasis"/>
    <w:qFormat/>
    <w:rsid w:val="0037586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12">
    <w:name w:val="xl212"/>
    <w:basedOn w:val="prastasis"/>
    <w:qFormat/>
    <w:rsid w:val="00375868"/>
    <w:pPr>
      <w:widowControl/>
      <w:pBdr>
        <w:left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13">
    <w:name w:val="xl213"/>
    <w:basedOn w:val="prastasis"/>
    <w:qFormat/>
    <w:rsid w:val="00375868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14">
    <w:name w:val="xl214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15">
    <w:name w:val="xl215"/>
    <w:basedOn w:val="prastasis"/>
    <w:qFormat/>
    <w:rsid w:val="0037586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16">
    <w:name w:val="xl216"/>
    <w:basedOn w:val="prastasis"/>
    <w:qFormat/>
    <w:rsid w:val="00375868"/>
    <w:pPr>
      <w:widowControl/>
      <w:pBdr>
        <w:top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17">
    <w:name w:val="xl217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18">
    <w:name w:val="xl218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19">
    <w:name w:val="xl219"/>
    <w:basedOn w:val="prastasis"/>
    <w:qFormat/>
    <w:rsid w:val="0037586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20">
    <w:name w:val="xl220"/>
    <w:basedOn w:val="prastasis"/>
    <w:qFormat/>
    <w:rsid w:val="00375868"/>
    <w:pPr>
      <w:widowControl/>
      <w:pBdr>
        <w:top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21">
    <w:name w:val="xl221"/>
    <w:basedOn w:val="prastasis"/>
    <w:qFormat/>
    <w:rsid w:val="00375868"/>
    <w:pPr>
      <w:widowControl/>
      <w:pBdr>
        <w:top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Cs w:val="24"/>
      <w:lang w:val="lt-LT" w:eastAsia="lt-LT"/>
    </w:rPr>
  </w:style>
  <w:style w:type="paragraph" w:customStyle="1" w:styleId="xl222">
    <w:name w:val="xl222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23">
    <w:name w:val="xl223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99"/>
      <w:tabs>
        <w:tab w:val="clear" w:pos="1293"/>
      </w:tabs>
      <w:overflowPunct w:val="0"/>
      <w:spacing w:beforeAutospacing="1" w:afterAutospacing="1"/>
      <w:jc w:val="center"/>
      <w:textAlignment w:val="top"/>
    </w:pPr>
    <w:rPr>
      <w:b/>
      <w:bCs/>
      <w:sz w:val="16"/>
      <w:szCs w:val="16"/>
      <w:lang w:val="lt-LT" w:eastAsia="lt-LT"/>
    </w:rPr>
  </w:style>
  <w:style w:type="paragraph" w:customStyle="1" w:styleId="xl224">
    <w:name w:val="xl224"/>
    <w:basedOn w:val="prastasis"/>
    <w:qFormat/>
    <w:rsid w:val="00375868"/>
    <w:pPr>
      <w:widowControl/>
      <w:pBdr>
        <w:top w:val="single" w:sz="8" w:space="0" w:color="000000"/>
        <w:bottom w:val="single" w:sz="8" w:space="0" w:color="000000"/>
      </w:pBdr>
      <w:shd w:val="clear" w:color="000000" w:fill="FFFF99"/>
      <w:tabs>
        <w:tab w:val="clear" w:pos="1293"/>
      </w:tabs>
      <w:overflowPunct w:val="0"/>
      <w:spacing w:beforeAutospacing="1" w:afterAutospacing="1"/>
      <w:jc w:val="center"/>
      <w:textAlignment w:val="top"/>
    </w:pPr>
    <w:rPr>
      <w:b/>
      <w:bCs/>
      <w:sz w:val="16"/>
      <w:szCs w:val="16"/>
      <w:lang w:val="lt-LT" w:eastAsia="lt-LT"/>
    </w:rPr>
  </w:style>
  <w:style w:type="paragraph" w:customStyle="1" w:styleId="xl225">
    <w:name w:val="xl225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26">
    <w:name w:val="xl226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27">
    <w:name w:val="xl227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28">
    <w:name w:val="xl228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29">
    <w:name w:val="xl229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30">
    <w:name w:val="xl230"/>
    <w:basedOn w:val="prastasis"/>
    <w:qFormat/>
    <w:rsid w:val="00375868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31">
    <w:name w:val="xl231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top"/>
    </w:pPr>
    <w:rPr>
      <w:b/>
      <w:bCs/>
      <w:sz w:val="16"/>
      <w:szCs w:val="16"/>
      <w:lang w:val="lt-LT" w:eastAsia="lt-LT"/>
    </w:rPr>
  </w:style>
  <w:style w:type="paragraph" w:customStyle="1" w:styleId="xl232">
    <w:name w:val="xl232"/>
    <w:basedOn w:val="prastasis"/>
    <w:qFormat/>
    <w:rsid w:val="00375868"/>
    <w:pPr>
      <w:widowControl/>
      <w:pBdr>
        <w:top w:val="single" w:sz="8" w:space="0" w:color="000000"/>
        <w:bottom w:val="single" w:sz="8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top"/>
    </w:pPr>
    <w:rPr>
      <w:b/>
      <w:bCs/>
      <w:sz w:val="16"/>
      <w:szCs w:val="16"/>
      <w:lang w:val="lt-LT" w:eastAsia="lt-LT"/>
    </w:rPr>
  </w:style>
  <w:style w:type="paragraph" w:customStyle="1" w:styleId="xl233">
    <w:name w:val="xl233"/>
    <w:basedOn w:val="prastasis"/>
    <w:qFormat/>
    <w:rsid w:val="00375868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top"/>
    </w:pPr>
    <w:rPr>
      <w:b/>
      <w:bCs/>
      <w:sz w:val="16"/>
      <w:szCs w:val="16"/>
      <w:lang w:val="lt-LT" w:eastAsia="lt-LT"/>
    </w:rPr>
  </w:style>
  <w:style w:type="paragraph" w:customStyle="1" w:styleId="xl234">
    <w:name w:val="xl234"/>
    <w:basedOn w:val="prastasis"/>
    <w:qFormat/>
    <w:rsid w:val="00375868"/>
    <w:pPr>
      <w:widowControl/>
      <w:pBdr>
        <w:left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35">
    <w:name w:val="xl235"/>
    <w:basedOn w:val="prastasis"/>
    <w:qFormat/>
    <w:rsid w:val="00375868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36">
    <w:name w:val="xl236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37">
    <w:name w:val="xl237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38">
    <w:name w:val="xl238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39">
    <w:name w:val="xl239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40">
    <w:name w:val="xl240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41">
    <w:name w:val="xl241"/>
    <w:basedOn w:val="prastasis"/>
    <w:qFormat/>
    <w:rsid w:val="00375868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42">
    <w:name w:val="xl242"/>
    <w:basedOn w:val="prastasis"/>
    <w:qFormat/>
    <w:rsid w:val="0037586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43">
    <w:name w:val="xl243"/>
    <w:basedOn w:val="prastasis"/>
    <w:qFormat/>
    <w:rsid w:val="00375868"/>
    <w:pPr>
      <w:widowControl/>
      <w:pBdr>
        <w:bottom w:val="single" w:sz="8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44">
    <w:name w:val="xl244"/>
    <w:basedOn w:val="prastasis"/>
    <w:qFormat/>
    <w:rsid w:val="00375868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45">
    <w:name w:val="xl245"/>
    <w:basedOn w:val="prastasis"/>
    <w:qFormat/>
    <w:rsid w:val="00375868"/>
    <w:pPr>
      <w:widowControl/>
      <w:pBdr>
        <w:top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46">
    <w:name w:val="xl246"/>
    <w:basedOn w:val="prastasis"/>
    <w:qFormat/>
    <w:rsid w:val="00375868"/>
    <w:pPr>
      <w:widowControl/>
      <w:pBdr>
        <w:bottom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47">
    <w:name w:val="xl247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48">
    <w:name w:val="xl248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49">
    <w:name w:val="xl249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50">
    <w:name w:val="xl250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51">
    <w:name w:val="xl251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52">
    <w:name w:val="xl252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53">
    <w:name w:val="xl253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bottom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54">
    <w:name w:val="xl254"/>
    <w:basedOn w:val="prastasis"/>
    <w:qFormat/>
    <w:rsid w:val="00375868"/>
    <w:pPr>
      <w:widowControl/>
      <w:pBdr>
        <w:top w:val="single" w:sz="8" w:space="0" w:color="000000"/>
        <w:bottom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55">
    <w:name w:val="xl255"/>
    <w:basedOn w:val="prastasis"/>
    <w:qFormat/>
    <w:rsid w:val="00375868"/>
    <w:pPr>
      <w:widowControl/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56">
    <w:name w:val="xl256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57">
    <w:name w:val="xl257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58">
    <w:name w:val="xl258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59">
    <w:name w:val="xl259"/>
    <w:basedOn w:val="prastasis"/>
    <w:qFormat/>
    <w:rsid w:val="0037586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60">
    <w:name w:val="xl260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61">
    <w:name w:val="xl261"/>
    <w:basedOn w:val="prastasis"/>
    <w:qFormat/>
    <w:rsid w:val="00375868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62">
    <w:name w:val="xl262"/>
    <w:basedOn w:val="prastasis"/>
    <w:qFormat/>
    <w:rsid w:val="00375868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63">
    <w:name w:val="xl263"/>
    <w:basedOn w:val="prastasis"/>
    <w:qFormat/>
    <w:rsid w:val="00375868"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64">
    <w:name w:val="xl264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65">
    <w:name w:val="xl265"/>
    <w:basedOn w:val="prastasis"/>
    <w:qFormat/>
    <w:rsid w:val="00375868"/>
    <w:pPr>
      <w:widowControl/>
      <w:pBdr>
        <w:top w:val="single" w:sz="8" w:space="0" w:color="000000"/>
        <w:bottom w:val="single" w:sz="8" w:space="0" w:color="000000"/>
      </w:pBdr>
      <w:shd w:val="clear" w:color="000000" w:fill="FFFF00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66">
    <w:name w:val="xl266"/>
    <w:basedOn w:val="prastasis"/>
    <w:qFormat/>
    <w:rsid w:val="00375868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67">
    <w:name w:val="xl267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68">
    <w:name w:val="xl268"/>
    <w:basedOn w:val="prastasis"/>
    <w:qFormat/>
    <w:rsid w:val="00375868"/>
    <w:pPr>
      <w:widowControl/>
      <w:pBdr>
        <w:top w:val="single" w:sz="8" w:space="0" w:color="000000"/>
        <w:bottom w:val="single" w:sz="8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69">
    <w:name w:val="xl269"/>
    <w:basedOn w:val="prastasis"/>
    <w:qFormat/>
    <w:rsid w:val="00375868"/>
    <w:pPr>
      <w:widowControl/>
      <w:pBdr>
        <w:bottom w:val="single" w:sz="8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70">
    <w:name w:val="xl270"/>
    <w:basedOn w:val="prastasis"/>
    <w:qFormat/>
    <w:rsid w:val="00375868"/>
    <w:pPr>
      <w:widowControl/>
      <w:pBdr>
        <w:bottom w:val="single" w:sz="8" w:space="0" w:color="000000"/>
        <w:right w:val="single" w:sz="8" w:space="0" w:color="000000"/>
      </w:pBdr>
      <w:shd w:val="clear" w:color="000000" w:fill="99CCFF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71">
    <w:name w:val="xl271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99CC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72">
    <w:name w:val="xl272"/>
    <w:basedOn w:val="prastasis"/>
    <w:qFormat/>
    <w:rsid w:val="00375868"/>
    <w:pPr>
      <w:widowControl/>
      <w:pBdr>
        <w:top w:val="single" w:sz="8" w:space="0" w:color="000000"/>
        <w:bottom w:val="single" w:sz="8" w:space="0" w:color="000000"/>
      </w:pBdr>
      <w:shd w:val="clear" w:color="000000" w:fill="FF99CC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73">
    <w:name w:val="xl273"/>
    <w:basedOn w:val="prastasis"/>
    <w:qFormat/>
    <w:rsid w:val="00375868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99CC"/>
      <w:tabs>
        <w:tab w:val="clear" w:pos="1293"/>
      </w:tabs>
      <w:overflowPunct w:val="0"/>
      <w:spacing w:beforeAutospacing="1" w:afterAutospacing="1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74">
    <w:name w:val="xl274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jc w:val="right"/>
      <w:textAlignment w:val="top"/>
    </w:pPr>
    <w:rPr>
      <w:sz w:val="18"/>
      <w:szCs w:val="18"/>
      <w:lang w:val="lt-LT" w:eastAsia="lt-LT"/>
    </w:rPr>
  </w:style>
  <w:style w:type="paragraph" w:customStyle="1" w:styleId="xl275">
    <w:name w:val="xl275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8"/>
      <w:szCs w:val="18"/>
      <w:lang w:val="lt-LT" w:eastAsia="lt-LT"/>
    </w:rPr>
  </w:style>
  <w:style w:type="paragraph" w:customStyle="1" w:styleId="xl276">
    <w:name w:val="xl276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jc w:val="center"/>
      <w:textAlignment w:val="top"/>
    </w:pPr>
    <w:rPr>
      <w:i/>
      <w:iCs/>
      <w:sz w:val="16"/>
      <w:szCs w:val="16"/>
      <w:lang w:val="lt-LT" w:eastAsia="lt-LT"/>
    </w:rPr>
  </w:style>
  <w:style w:type="paragraph" w:customStyle="1" w:styleId="xl277">
    <w:name w:val="xl277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jc w:val="center"/>
      <w:textAlignment w:val="top"/>
    </w:pPr>
    <w:rPr>
      <w:sz w:val="16"/>
      <w:szCs w:val="16"/>
      <w:lang w:val="lt-LT" w:eastAsia="lt-LT"/>
    </w:rPr>
  </w:style>
  <w:style w:type="paragraph" w:customStyle="1" w:styleId="xl278">
    <w:name w:val="xl278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jc w:val="center"/>
      <w:textAlignment w:val="top"/>
    </w:pPr>
    <w:rPr>
      <w:b/>
      <w:bCs/>
      <w:sz w:val="18"/>
      <w:szCs w:val="18"/>
      <w:lang w:val="lt-LT" w:eastAsia="lt-LT"/>
    </w:rPr>
  </w:style>
  <w:style w:type="paragraph" w:customStyle="1" w:styleId="xl279">
    <w:name w:val="xl279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80">
    <w:name w:val="xl280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jc w:val="center"/>
      <w:textAlignment w:val="auto"/>
    </w:pPr>
    <w:rPr>
      <w:b/>
      <w:bCs/>
      <w:sz w:val="18"/>
      <w:szCs w:val="18"/>
      <w:lang w:val="lt-LT" w:eastAsia="lt-LT"/>
    </w:rPr>
  </w:style>
  <w:style w:type="paragraph" w:customStyle="1" w:styleId="xl281">
    <w:name w:val="xl281"/>
    <w:basedOn w:val="prastasis"/>
    <w:qFormat/>
    <w:rsid w:val="00375868"/>
    <w:pPr>
      <w:widowControl/>
      <w:pBdr>
        <w:bottom w:val="single" w:sz="8" w:space="0" w:color="000000"/>
      </w:pBdr>
      <w:tabs>
        <w:tab w:val="clear" w:pos="1293"/>
      </w:tabs>
      <w:overflowPunct w:val="0"/>
      <w:spacing w:beforeAutospacing="1" w:afterAutospacing="1"/>
      <w:jc w:val="right"/>
      <w:textAlignment w:val="top"/>
    </w:pPr>
    <w:rPr>
      <w:sz w:val="18"/>
      <w:szCs w:val="18"/>
      <w:lang w:val="lt-LT" w:eastAsia="lt-LT"/>
    </w:rPr>
  </w:style>
  <w:style w:type="paragraph" w:customStyle="1" w:styleId="xl282">
    <w:name w:val="xl282"/>
    <w:basedOn w:val="prastasis"/>
    <w:qFormat/>
    <w:rsid w:val="00375868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83">
    <w:name w:val="xl283"/>
    <w:basedOn w:val="prastasis"/>
    <w:qFormat/>
    <w:rsid w:val="00375868"/>
    <w:pPr>
      <w:widowControl/>
      <w:pBdr>
        <w:left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84">
    <w:name w:val="xl284"/>
    <w:basedOn w:val="prastasis"/>
    <w:qFormat/>
    <w:rsid w:val="00375868"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85">
    <w:name w:val="xl285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86">
    <w:name w:val="xl286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87">
    <w:name w:val="xl287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88">
    <w:name w:val="xl288"/>
    <w:basedOn w:val="prastasis"/>
    <w:qFormat/>
    <w:rsid w:val="00375868"/>
    <w:pPr>
      <w:widowControl/>
      <w:pBdr>
        <w:left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89">
    <w:name w:val="xl289"/>
    <w:basedOn w:val="prastasis"/>
    <w:qFormat/>
    <w:rsid w:val="00375868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90">
    <w:name w:val="xl290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91">
    <w:name w:val="xl291"/>
    <w:basedOn w:val="prastasis"/>
    <w:qFormat/>
    <w:rsid w:val="00375868"/>
    <w:pPr>
      <w:widowControl/>
      <w:pBdr>
        <w:left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292">
    <w:name w:val="xl292"/>
    <w:basedOn w:val="prastasis"/>
    <w:qFormat/>
    <w:rsid w:val="00375868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93">
    <w:name w:val="xl293"/>
    <w:basedOn w:val="prastasis"/>
    <w:qFormat/>
    <w:rsid w:val="00375868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auto"/>
    </w:pPr>
    <w:rPr>
      <w:szCs w:val="24"/>
      <w:lang w:val="lt-LT" w:eastAsia="lt-LT"/>
    </w:rPr>
  </w:style>
  <w:style w:type="paragraph" w:customStyle="1" w:styleId="xl294">
    <w:name w:val="xl294"/>
    <w:basedOn w:val="prastasis"/>
    <w:qFormat/>
    <w:rsid w:val="0037586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textAlignment w:val="auto"/>
    </w:pPr>
    <w:rPr>
      <w:szCs w:val="24"/>
      <w:lang w:val="lt-LT" w:eastAsia="lt-LT"/>
    </w:rPr>
  </w:style>
  <w:style w:type="paragraph" w:customStyle="1" w:styleId="xl295">
    <w:name w:val="xl295"/>
    <w:basedOn w:val="prastasis"/>
    <w:qFormat/>
    <w:rsid w:val="00375868"/>
    <w:pPr>
      <w:widowControl/>
      <w:pBdr>
        <w:left w:val="single" w:sz="4" w:space="0" w:color="000000"/>
        <w:right w:val="single" w:sz="4" w:space="0" w:color="000000"/>
      </w:pBdr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96">
    <w:name w:val="xl296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97">
    <w:name w:val="xl297"/>
    <w:basedOn w:val="prastasis"/>
    <w:qFormat/>
    <w:rsid w:val="00375868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298">
    <w:name w:val="xl298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299">
    <w:name w:val="xl299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300">
    <w:name w:val="xl300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301">
    <w:name w:val="xl301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302">
    <w:name w:val="xl302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customStyle="1" w:styleId="xl303">
    <w:name w:val="xl303"/>
    <w:basedOn w:val="prastasis"/>
    <w:qFormat/>
    <w:rsid w:val="00375868"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C0C0C0"/>
      <w:tabs>
        <w:tab w:val="clear" w:pos="1293"/>
      </w:tabs>
      <w:overflowPunct w:val="0"/>
      <w:spacing w:beforeAutospacing="1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375868"/>
    <w:pPr>
      <w:keepLines/>
      <w:widowControl/>
      <w:overflowPunct w:val="0"/>
      <w:spacing w:before="480" w:line="276" w:lineRule="auto"/>
      <w:jc w:val="left"/>
      <w:textAlignment w:val="auto"/>
    </w:pPr>
    <w:rPr>
      <w:rFonts w:ascii="Cambria" w:hAnsi="Cambria"/>
      <w:bCs/>
      <w:color w:val="365F91"/>
      <w:sz w:val="28"/>
      <w:szCs w:val="28"/>
    </w:rPr>
  </w:style>
  <w:style w:type="paragraph" w:styleId="Turinys1">
    <w:name w:val="toc 1"/>
    <w:basedOn w:val="prastasis"/>
    <w:next w:val="prastasis"/>
    <w:autoRedefine/>
    <w:uiPriority w:val="39"/>
    <w:qFormat/>
    <w:rsid w:val="00375868"/>
    <w:pPr>
      <w:tabs>
        <w:tab w:val="clear" w:pos="1293"/>
      </w:tabs>
      <w:spacing w:after="100"/>
    </w:pPr>
  </w:style>
  <w:style w:type="paragraph" w:styleId="Turinys2">
    <w:name w:val="toc 2"/>
    <w:basedOn w:val="prastasis"/>
    <w:next w:val="prastasis"/>
    <w:autoRedefine/>
    <w:uiPriority w:val="39"/>
    <w:qFormat/>
    <w:rsid w:val="00375868"/>
    <w:pPr>
      <w:tabs>
        <w:tab w:val="clear" w:pos="1293"/>
      </w:tabs>
      <w:spacing w:after="100"/>
      <w:ind w:left="240"/>
    </w:pPr>
  </w:style>
  <w:style w:type="paragraph" w:styleId="Turinys3">
    <w:name w:val="toc 3"/>
    <w:basedOn w:val="prastasis"/>
    <w:next w:val="prastasis"/>
    <w:autoRedefine/>
    <w:uiPriority w:val="39"/>
    <w:qFormat/>
    <w:rsid w:val="00375868"/>
    <w:pPr>
      <w:tabs>
        <w:tab w:val="clear" w:pos="1293"/>
      </w:tabs>
      <w:spacing w:after="100"/>
      <w:ind w:left="480"/>
    </w:pPr>
  </w:style>
  <w:style w:type="paragraph" w:customStyle="1" w:styleId="Temosantrat20">
    <w:name w:val="Temos antraštė #2"/>
    <w:basedOn w:val="prastasis"/>
    <w:link w:val="Temosantrat2"/>
    <w:uiPriority w:val="99"/>
    <w:qFormat/>
    <w:rsid w:val="00375868"/>
    <w:pPr>
      <w:widowControl/>
      <w:shd w:val="clear" w:color="auto" w:fill="FFFFFF"/>
      <w:tabs>
        <w:tab w:val="clear" w:pos="1293"/>
      </w:tabs>
      <w:overflowPunct w:val="0"/>
      <w:spacing w:after="420" w:line="240" w:lineRule="atLeast"/>
      <w:jc w:val="center"/>
      <w:textAlignment w:val="auto"/>
      <w:outlineLvl w:val="1"/>
    </w:pPr>
    <w:rPr>
      <w:b/>
      <w:bCs/>
      <w:sz w:val="23"/>
      <w:szCs w:val="23"/>
      <w:lang w:val="lt-LT" w:eastAsia="lt-LT"/>
    </w:rPr>
  </w:style>
  <w:style w:type="paragraph" w:customStyle="1" w:styleId="Pagrindinistekstas1">
    <w:name w:val="Pagrindinis tekstas1"/>
    <w:basedOn w:val="prastasis"/>
    <w:uiPriority w:val="99"/>
    <w:qFormat/>
    <w:rsid w:val="00375868"/>
    <w:pPr>
      <w:widowControl/>
      <w:shd w:val="clear" w:color="auto" w:fill="FFFFFF"/>
      <w:tabs>
        <w:tab w:val="clear" w:pos="1293"/>
      </w:tabs>
      <w:overflowPunct w:val="0"/>
      <w:spacing w:before="120" w:after="240" w:line="274" w:lineRule="exact"/>
      <w:ind w:hanging="860"/>
      <w:jc w:val="center"/>
      <w:textAlignment w:val="auto"/>
    </w:pPr>
    <w:rPr>
      <w:sz w:val="23"/>
      <w:szCs w:val="23"/>
      <w:lang w:val="lt-LT" w:eastAsia="lt-LT"/>
    </w:rPr>
  </w:style>
  <w:style w:type="paragraph" w:customStyle="1" w:styleId="Pagrindinistekstas21">
    <w:name w:val="Pagrindinis tekstas (2)1"/>
    <w:basedOn w:val="prastasis"/>
    <w:link w:val="Pagrindinistekstas2"/>
    <w:uiPriority w:val="99"/>
    <w:qFormat/>
    <w:rsid w:val="00375868"/>
    <w:pPr>
      <w:widowControl/>
      <w:shd w:val="clear" w:color="auto" w:fill="FFFFFF"/>
      <w:tabs>
        <w:tab w:val="clear" w:pos="1293"/>
      </w:tabs>
      <w:overflowPunct w:val="0"/>
      <w:spacing w:before="240" w:after="300" w:line="240" w:lineRule="atLeast"/>
      <w:textAlignment w:val="auto"/>
    </w:pPr>
    <w:rPr>
      <w:b/>
      <w:bCs/>
      <w:sz w:val="23"/>
      <w:szCs w:val="23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qFormat/>
    <w:rsid w:val="00375868"/>
    <w:pPr>
      <w:widowControl/>
      <w:tabs>
        <w:tab w:val="clear" w:pos="1293"/>
      </w:tabs>
      <w:overflowPunct w:val="0"/>
      <w:spacing w:after="120" w:line="276" w:lineRule="auto"/>
      <w:textAlignment w:val="auto"/>
    </w:pPr>
    <w:rPr>
      <w:rFonts w:ascii="Calibri" w:hAnsi="Calibri"/>
      <w:sz w:val="16"/>
      <w:szCs w:val="16"/>
    </w:rPr>
  </w:style>
  <w:style w:type="paragraph" w:customStyle="1" w:styleId="pagrindinistekstas10">
    <w:name w:val="pagrindinistekstas1"/>
    <w:basedOn w:val="prastasis"/>
    <w:qFormat/>
    <w:rsid w:val="00375868"/>
    <w:pPr>
      <w:widowControl/>
      <w:tabs>
        <w:tab w:val="clear" w:pos="1293"/>
      </w:tabs>
      <w:overflowPunct w:val="0"/>
      <w:spacing w:beforeAutospacing="1" w:afterAutospacing="1"/>
      <w:textAlignment w:val="auto"/>
    </w:pPr>
    <w:rPr>
      <w:szCs w:val="24"/>
      <w:lang w:val="lt-LT" w:eastAsia="lt-LT"/>
    </w:rPr>
  </w:style>
  <w:style w:type="numbering" w:customStyle="1" w:styleId="Sraonra1">
    <w:name w:val="Sąrašo nėra1"/>
    <w:uiPriority w:val="99"/>
    <w:semiHidden/>
    <w:unhideWhenUsed/>
    <w:qFormat/>
    <w:rsid w:val="00375868"/>
  </w:style>
  <w:style w:type="numbering" w:customStyle="1" w:styleId="Sraonra11">
    <w:name w:val="Sąrašo nėra11"/>
    <w:uiPriority w:val="99"/>
    <w:semiHidden/>
    <w:unhideWhenUsed/>
    <w:qFormat/>
    <w:rsid w:val="00375868"/>
  </w:style>
  <w:style w:type="table" w:styleId="Lentelstinklelis">
    <w:name w:val="Table Grid"/>
    <w:basedOn w:val="prastojilentel"/>
    <w:uiPriority w:val="39"/>
    <w:rsid w:val="003758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faz">
    <w:name w:val="Emphasis"/>
    <w:qFormat/>
    <w:rsid w:val="00BA1361"/>
    <w:rPr>
      <w:i/>
      <w:iCs/>
    </w:rPr>
  </w:style>
  <w:style w:type="character" w:styleId="Vietosrezervavimoenklotekstas">
    <w:name w:val="Placeholder Text"/>
    <w:rsid w:val="00C52304"/>
    <w:rPr>
      <w:color w:val="808080"/>
    </w:rPr>
  </w:style>
  <w:style w:type="paragraph" w:styleId="Pataisymai">
    <w:name w:val="Revision"/>
    <w:hidden/>
    <w:uiPriority w:val="99"/>
    <w:semiHidden/>
    <w:rsid w:val="009D4411"/>
    <w:pPr>
      <w:suppressAutoHyphens w:val="0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eglex\Tmp\e0d525ea24d24b9fba7b5276a52b1ad0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DCD38-7618-4B22-8F43-D868CB49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e0d525ea24d24b9fba7b5276a52b1ad0</Template>
  <TotalTime>2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Ignalinos rajono savivaldybės tarybos 2019 m. gegužės 30 d. sprendimo Nr. T-72 „Dėl Ignalinos rajono savivaldybės globos ir rūpybos komisijos sudarymo ir jos nuostatų patvirtinimo“ pakeitimo</vt:lpstr>
      <vt:lpstr>Dėl Ignalinos rajono savivaldybės tarybos 2019 m. gegužės 30 d. sprendimo Nr. T-72 „Dėl Ignalinos rajono savivaldybės globos ir rūpybos komisijos sudarymo ir jos nuostatų patvirtinimo“ pakeitimo</vt:lpstr>
    </vt:vector>
  </TitlesOfParts>
  <Manager>2025-04-10</Manager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Ignalinos rajono savivaldybės prekybos ir paslaugų teikimo viešosiose vietose taisyklių ir vietinės rinkliavos už leidimo prekiauti ar teikti paslaugas Ignalinos rajono savivaldybės teritorijoje nustatytose viešosiose vietose išdavimą nuostatų patvirtinimo</dc:title>
  <dc:subject>T-72</dc:subject>
  <dc:creator>IGNALINOS RAJONO SAVIVALDYBĖS TARYBA</dc:creator>
  <cp:lastModifiedBy>Ramunė Mečelienė</cp:lastModifiedBy>
  <cp:revision>5</cp:revision>
  <cp:lastPrinted>2021-11-18T14:14:00Z</cp:lastPrinted>
  <dcterms:created xsi:type="dcterms:W3CDTF">2026-03-03T07:50:00Z</dcterms:created>
  <dcterms:modified xsi:type="dcterms:W3CDTF">2026-03-03T12:59:00Z</dcterms:modified>
  <cp:category>Sprendimas</cp:category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anager">
    <vt:lpwstr>2021-06-29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Sprendimas</vt:lpwstr>
  </property>
</Properties>
</file>